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98"/>
        <w:gridCol w:w="1399"/>
        <w:gridCol w:w="90"/>
        <w:gridCol w:w="180"/>
        <w:gridCol w:w="798"/>
        <w:gridCol w:w="357"/>
        <w:gridCol w:w="1222"/>
        <w:gridCol w:w="90"/>
        <w:gridCol w:w="90"/>
        <w:gridCol w:w="90"/>
        <w:gridCol w:w="1810"/>
        <w:gridCol w:w="891"/>
        <w:gridCol w:w="126"/>
        <w:gridCol w:w="791"/>
        <w:gridCol w:w="423"/>
        <w:gridCol w:w="1345"/>
      </w:tblGrid>
      <w:tr w:rsidR="00CA475D" w:rsidRPr="00143B18" w:rsidTr="00143B18">
        <w:trPr>
          <w:trHeight w:val="350"/>
        </w:trPr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75D" w:rsidRPr="00143B18" w:rsidRDefault="00AA21B2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475D" w:rsidRPr="00143B18" w:rsidRDefault="00CA475D" w:rsidP="00CA475D">
            <w:pPr>
              <w:rPr>
                <w:rFonts w:ascii="Arial" w:hAnsi="Arial" w:cs="Arial"/>
                <w:sz w:val="18"/>
              </w:rPr>
            </w:pPr>
            <w:r w:rsidRPr="00143B18"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143B18"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CA475D" w:rsidRPr="00143B18" w:rsidRDefault="00CA475D" w:rsidP="00CA475D">
            <w:pPr>
              <w:rPr>
                <w:rFonts w:ascii="Arial" w:hAnsi="Arial" w:cs="Arial"/>
                <w:sz w:val="18"/>
              </w:rPr>
            </w:pPr>
            <w:r w:rsidRPr="00143B18">
              <w:rPr>
                <w:rFonts w:ascii="Arial" w:hAnsi="Arial" w:cs="Arial"/>
                <w:sz w:val="18"/>
              </w:rPr>
              <w:t>OFFICE OF ADMINISTRATION</w:t>
            </w:r>
          </w:p>
          <w:p w:rsidR="00CA475D" w:rsidRPr="00143B18" w:rsidRDefault="00CA475D" w:rsidP="00CA475D">
            <w:pPr>
              <w:rPr>
                <w:rFonts w:ascii="Arial" w:hAnsi="Arial" w:cs="Arial"/>
                <w:sz w:val="18"/>
              </w:rPr>
            </w:pPr>
            <w:r w:rsidRPr="00143B18">
              <w:rPr>
                <w:rFonts w:ascii="Arial" w:hAnsi="Arial" w:cs="Arial"/>
                <w:sz w:val="18"/>
              </w:rPr>
              <w:t>DIVISION OF</w:t>
            </w:r>
            <w:r w:rsidR="004A3EE7" w:rsidRPr="00143B18">
              <w:rPr>
                <w:rFonts w:ascii="Arial" w:hAnsi="Arial" w:cs="Arial"/>
                <w:sz w:val="18"/>
              </w:rPr>
              <w:t xml:space="preserve"> FACILITIES MANAGEMENT, </w:t>
            </w:r>
            <w:r w:rsidRPr="00143B18">
              <w:rPr>
                <w:rFonts w:ascii="Arial" w:hAnsi="Arial" w:cs="Arial"/>
                <w:sz w:val="18"/>
              </w:rPr>
              <w:t>DESIGN AND CONSTRUCTION</w:t>
            </w:r>
          </w:p>
          <w:p w:rsidR="00CA475D" w:rsidRPr="00143B18" w:rsidRDefault="00CA475D" w:rsidP="00CA475D">
            <w:pPr>
              <w:rPr>
                <w:rFonts w:ascii="Arial" w:hAnsi="Arial" w:cs="Arial"/>
                <w:sz w:val="18"/>
              </w:rPr>
            </w:pPr>
            <w:r w:rsidRPr="00143B18">
              <w:rPr>
                <w:rFonts w:ascii="Arial" w:hAnsi="Arial" w:cs="Arial"/>
                <w:b/>
                <w:bCs/>
              </w:rPr>
              <w:t>CONTRACTOR’S QUALIFICATIONS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475D" w:rsidRPr="00143B18" w:rsidRDefault="00CA475D">
            <w:pPr>
              <w:rPr>
                <w:rFonts w:ascii="Arial" w:hAnsi="Arial" w:cs="Arial"/>
              </w:rPr>
            </w:pPr>
          </w:p>
        </w:tc>
      </w:tr>
      <w:tr w:rsidR="00CA475D" w:rsidRPr="00143B18" w:rsidTr="00143B18">
        <w:trPr>
          <w:trHeight w:val="442"/>
        </w:trPr>
        <w:tc>
          <w:tcPr>
            <w:tcW w:w="1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475D" w:rsidRPr="00143B18" w:rsidRDefault="00CA475D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8100" w:type="dxa"/>
            <w:gridSpan w:val="1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475D" w:rsidRPr="00143B18" w:rsidRDefault="00CA475D" w:rsidP="00CA475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5D" w:rsidRPr="00143B18" w:rsidRDefault="00CA475D">
            <w:pPr>
              <w:rPr>
                <w:rFonts w:ascii="Arial" w:hAnsi="Arial" w:cs="Arial"/>
                <w:sz w:val="16"/>
                <w:szCs w:val="16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DATE</w:t>
            </w:r>
          </w:p>
          <w:bookmarkStart w:id="0" w:name="Text1"/>
          <w:p w:rsidR="00CA475D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bookmarkStart w:id="1" w:name="_GoBack"/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bookmarkEnd w:id="1"/>
            <w:r w:rsidRPr="00143B18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A475D" w:rsidRPr="00143B18" w:rsidTr="00143B18">
        <w:tc>
          <w:tcPr>
            <w:tcW w:w="11016" w:type="dxa"/>
            <w:gridSpan w:val="16"/>
            <w:tcBorders>
              <w:top w:val="single" w:sz="4" w:space="0" w:color="auto"/>
            </w:tcBorders>
          </w:tcPr>
          <w:p w:rsidR="00CA475D" w:rsidRPr="00143B18" w:rsidRDefault="00CA475D">
            <w:pPr>
              <w:rPr>
                <w:rFonts w:ascii="Arial" w:hAnsi="Arial" w:cs="Arial"/>
                <w:sz w:val="16"/>
                <w:szCs w:val="16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NAME OF FIRM</w:t>
            </w:r>
          </w:p>
          <w:p w:rsidR="00CA475D" w:rsidRPr="00143B18" w:rsidRDefault="00CA475D">
            <w:pPr>
              <w:rPr>
                <w:rFonts w:ascii="Arial" w:hAnsi="Arial" w:cs="Arial"/>
              </w:rPr>
            </w:pPr>
          </w:p>
          <w:bookmarkStart w:id="2" w:name="Text2"/>
          <w:p w:rsidR="005033F3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A475D" w:rsidRPr="00143B18" w:rsidTr="00143B18">
        <w:trPr>
          <w:trHeight w:val="548"/>
        </w:trPr>
        <w:tc>
          <w:tcPr>
            <w:tcW w:w="5508" w:type="dxa"/>
            <w:gridSpan w:val="10"/>
          </w:tcPr>
          <w:p w:rsidR="00CA475D" w:rsidRPr="00143B18" w:rsidRDefault="00CA475D">
            <w:pPr>
              <w:rPr>
                <w:rFonts w:ascii="Arial" w:hAnsi="Arial" w:cs="Arial"/>
                <w:sz w:val="12"/>
                <w:szCs w:val="12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ADDRESS</w:t>
            </w:r>
          </w:p>
          <w:p w:rsidR="004A3EE7" w:rsidRPr="00143B18" w:rsidRDefault="004A3EE7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3" w:name="Text3"/>
          <w:p w:rsidR="005033F3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2754" w:type="dxa"/>
            <w:gridSpan w:val="2"/>
          </w:tcPr>
          <w:p w:rsidR="004A3EE7" w:rsidRPr="00143B18" w:rsidRDefault="00CA475D">
            <w:pPr>
              <w:rPr>
                <w:rFonts w:ascii="Arial" w:hAnsi="Arial" w:cs="Arial"/>
                <w:sz w:val="12"/>
                <w:szCs w:val="12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CITY</w:t>
            </w:r>
          </w:p>
          <w:p w:rsidR="004A3EE7" w:rsidRPr="00143B18" w:rsidRDefault="004A3EE7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4" w:name="Text4"/>
          <w:p w:rsidR="00CA475D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377" w:type="dxa"/>
            <w:gridSpan w:val="3"/>
          </w:tcPr>
          <w:p w:rsidR="00CA475D" w:rsidRPr="00143B18" w:rsidRDefault="00CA475D">
            <w:pPr>
              <w:rPr>
                <w:rFonts w:ascii="Arial" w:hAnsi="Arial" w:cs="Arial"/>
                <w:sz w:val="12"/>
                <w:szCs w:val="12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STATE</w:t>
            </w:r>
          </w:p>
          <w:p w:rsidR="004A3EE7" w:rsidRPr="00143B18" w:rsidRDefault="004A3EE7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5" w:name="Text5"/>
          <w:p w:rsidR="00CA475D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377" w:type="dxa"/>
          </w:tcPr>
          <w:p w:rsidR="00CA475D" w:rsidRPr="00143B18" w:rsidRDefault="00CA475D">
            <w:pPr>
              <w:rPr>
                <w:rFonts w:ascii="Arial" w:hAnsi="Arial" w:cs="Arial"/>
                <w:sz w:val="12"/>
                <w:szCs w:val="12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ZIP</w:t>
            </w:r>
          </w:p>
          <w:p w:rsidR="004A3EE7" w:rsidRPr="00143B18" w:rsidRDefault="004A3EE7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6" w:name="Text6"/>
          <w:p w:rsidR="00CA475D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A475D" w:rsidRPr="00143B18" w:rsidTr="00143B18">
        <w:tc>
          <w:tcPr>
            <w:tcW w:w="2808" w:type="dxa"/>
            <w:gridSpan w:val="4"/>
            <w:tcBorders>
              <w:bottom w:val="single" w:sz="4" w:space="0" w:color="auto"/>
            </w:tcBorders>
          </w:tcPr>
          <w:p w:rsidR="00CA475D" w:rsidRPr="00143B18" w:rsidRDefault="00CA475D">
            <w:pPr>
              <w:rPr>
                <w:rFonts w:ascii="Arial" w:hAnsi="Arial" w:cs="Arial"/>
                <w:sz w:val="16"/>
                <w:szCs w:val="16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PHONE NUMBER</w:t>
            </w:r>
          </w:p>
          <w:p w:rsidR="00CA475D" w:rsidRPr="00143B18" w:rsidRDefault="00CA475D">
            <w:pPr>
              <w:rPr>
                <w:rFonts w:ascii="Arial" w:hAnsi="Arial" w:cs="Arial"/>
              </w:rPr>
            </w:pPr>
          </w:p>
          <w:bookmarkStart w:id="7" w:name="Text7"/>
          <w:p w:rsidR="005033F3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610" w:type="dxa"/>
            <w:gridSpan w:val="5"/>
            <w:tcBorders>
              <w:bottom w:val="single" w:sz="4" w:space="0" w:color="auto"/>
            </w:tcBorders>
          </w:tcPr>
          <w:p w:rsidR="00CA475D" w:rsidRPr="00143B18" w:rsidRDefault="00982E28">
            <w:pPr>
              <w:rPr>
                <w:rFonts w:ascii="Arial" w:hAnsi="Arial" w:cs="Arial"/>
                <w:sz w:val="16"/>
                <w:szCs w:val="16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FAX NUMBER</w:t>
            </w:r>
          </w:p>
          <w:p w:rsidR="00982E28" w:rsidRPr="00143B18" w:rsidRDefault="00982E28">
            <w:pPr>
              <w:rPr>
                <w:rFonts w:ascii="Arial" w:hAnsi="Arial" w:cs="Arial"/>
              </w:rPr>
            </w:pPr>
          </w:p>
          <w:bookmarkStart w:id="8" w:name="Text8"/>
          <w:p w:rsidR="004A3EE7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5598" w:type="dxa"/>
            <w:gridSpan w:val="7"/>
            <w:tcBorders>
              <w:bottom w:val="single" w:sz="4" w:space="0" w:color="auto"/>
            </w:tcBorders>
          </w:tcPr>
          <w:p w:rsidR="00CA475D" w:rsidRPr="00143B18" w:rsidRDefault="00982E28">
            <w:pPr>
              <w:rPr>
                <w:rFonts w:ascii="Arial" w:hAnsi="Arial" w:cs="Arial"/>
                <w:sz w:val="16"/>
                <w:szCs w:val="16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:rsidR="00982E28" w:rsidRPr="00143B18" w:rsidRDefault="00982E28">
            <w:pPr>
              <w:rPr>
                <w:rFonts w:ascii="Arial" w:hAnsi="Arial" w:cs="Arial"/>
                <w:sz w:val="20"/>
              </w:rPr>
            </w:pPr>
          </w:p>
          <w:bookmarkStart w:id="9" w:name="Text9"/>
          <w:p w:rsidR="004A3EE7" w:rsidRPr="00143B18" w:rsidRDefault="004A3EE7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  <w:tr w:rsidR="00CA475D" w:rsidRPr="00143B18" w:rsidTr="00143B18">
        <w:trPr>
          <w:trHeight w:val="260"/>
        </w:trPr>
        <w:tc>
          <w:tcPr>
            <w:tcW w:w="1101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2E28" w:rsidRPr="00143B18" w:rsidRDefault="00982E28">
            <w:pPr>
              <w:rPr>
                <w:rFonts w:ascii="Arial" w:hAnsi="Arial" w:cs="Arial"/>
                <w:sz w:val="16"/>
                <w:szCs w:val="16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CONSTRUCTION CAPABILITIES</w:t>
            </w:r>
          </w:p>
        </w:tc>
      </w:tr>
      <w:tr w:rsidR="00982E28" w:rsidRPr="00143B18" w:rsidTr="00143B18">
        <w:tc>
          <w:tcPr>
            <w:tcW w:w="26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82E28" w:rsidRPr="00143B18" w:rsidRDefault="00982E28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0"/>
            <w:r w:rsidRPr="00143B18">
              <w:rPr>
                <w:rFonts w:ascii="Arial" w:hAnsi="Arial" w:cs="Arial"/>
              </w:rPr>
              <w:t xml:space="preserve"> GENERAL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E28" w:rsidRPr="00143B18" w:rsidRDefault="00982E28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1"/>
            <w:r w:rsidRPr="00143B18">
              <w:rPr>
                <w:rFonts w:ascii="Arial" w:hAnsi="Arial" w:cs="Arial"/>
              </w:rPr>
              <w:t xml:space="preserve"> PLUMBING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E28" w:rsidRPr="00143B18" w:rsidRDefault="00982E28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2"/>
            <w:r w:rsidRPr="00143B18">
              <w:rPr>
                <w:rFonts w:ascii="Arial" w:hAnsi="Arial" w:cs="Arial"/>
              </w:rPr>
              <w:t xml:space="preserve"> AIR CONDITIONING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82E28" w:rsidRPr="00143B18" w:rsidRDefault="00982E28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3"/>
            <w:r w:rsidRPr="00143B18">
              <w:rPr>
                <w:rFonts w:ascii="Arial" w:hAnsi="Arial" w:cs="Arial"/>
              </w:rPr>
              <w:t xml:space="preserve"> DEMOLITION</w:t>
            </w:r>
          </w:p>
        </w:tc>
      </w:tr>
      <w:tr w:rsidR="00982E28" w:rsidRPr="00143B18" w:rsidTr="00143B18">
        <w:trPr>
          <w:trHeight w:val="468"/>
        </w:trPr>
        <w:tc>
          <w:tcPr>
            <w:tcW w:w="2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82E28" w:rsidRPr="00143B18" w:rsidRDefault="00982E28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4"/>
            <w:r w:rsidRPr="00143B18">
              <w:rPr>
                <w:rFonts w:ascii="Arial" w:hAnsi="Arial" w:cs="Arial"/>
              </w:rPr>
              <w:t xml:space="preserve"> ELECTRICAL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2E28" w:rsidRPr="00143B18" w:rsidRDefault="00982E28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5"/>
            <w:r w:rsidRPr="00143B18">
              <w:rPr>
                <w:rFonts w:ascii="Arial" w:hAnsi="Arial" w:cs="Arial"/>
              </w:rPr>
              <w:t xml:space="preserve"> HEATING</w:t>
            </w:r>
          </w:p>
        </w:tc>
        <w:tc>
          <w:tcPr>
            <w:tcW w:w="27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82E28" w:rsidRPr="00143B18" w:rsidRDefault="00982E28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7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6"/>
            <w:r w:rsidRPr="00143B18">
              <w:rPr>
                <w:rFonts w:ascii="Arial" w:hAnsi="Arial" w:cs="Arial"/>
              </w:rPr>
              <w:t xml:space="preserve"> VENTILATION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2E28" w:rsidRPr="00143B18" w:rsidRDefault="00982E28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7"/>
            <w:r w:rsidRPr="00143B18">
              <w:rPr>
                <w:rFonts w:ascii="Arial" w:hAnsi="Arial" w:cs="Arial"/>
              </w:rPr>
              <w:t xml:space="preserve"> OTHER</w:t>
            </w:r>
          </w:p>
        </w:tc>
      </w:tr>
      <w:tr w:rsidR="00CA475D" w:rsidRPr="00143B18" w:rsidTr="00143B18">
        <w:trPr>
          <w:trHeight w:val="260"/>
        </w:trPr>
        <w:tc>
          <w:tcPr>
            <w:tcW w:w="1101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75D" w:rsidRPr="00143B18" w:rsidRDefault="005033F3">
            <w:pPr>
              <w:rPr>
                <w:rFonts w:ascii="Arial" w:hAnsi="Arial" w:cs="Arial"/>
                <w:sz w:val="16"/>
                <w:szCs w:val="16"/>
              </w:rPr>
            </w:pPr>
            <w:r w:rsidRPr="00143B18">
              <w:rPr>
                <w:rFonts w:ascii="Arial" w:hAnsi="Arial" w:cs="Arial"/>
                <w:sz w:val="16"/>
                <w:szCs w:val="16"/>
              </w:rPr>
              <w:t>BUSINESS TYPE:</w:t>
            </w:r>
          </w:p>
        </w:tc>
      </w:tr>
      <w:tr w:rsidR="005033F3" w:rsidRPr="00143B18" w:rsidTr="00143B18">
        <w:trPr>
          <w:trHeight w:val="378"/>
        </w:trPr>
        <w:tc>
          <w:tcPr>
            <w:tcW w:w="2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033F3" w:rsidRPr="00143B18" w:rsidRDefault="005033F3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8"/>
            <w:r w:rsidRPr="00143B18">
              <w:rPr>
                <w:rFonts w:ascii="Arial" w:hAnsi="Arial" w:cs="Arial"/>
              </w:rPr>
              <w:t xml:space="preserve"> CORPORATION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3F3" w:rsidRPr="00143B18" w:rsidRDefault="005033F3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19"/>
            <w:r w:rsidRPr="00143B18">
              <w:rPr>
                <w:rFonts w:ascii="Arial" w:hAnsi="Arial" w:cs="Arial"/>
              </w:rPr>
              <w:t xml:space="preserve"> PARTNERSHIP</w:t>
            </w:r>
          </w:p>
        </w:tc>
        <w:tc>
          <w:tcPr>
            <w:tcW w:w="31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33F3" w:rsidRPr="00143B18" w:rsidRDefault="005033F3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20"/>
            <w:r w:rsidRPr="00143B18">
              <w:rPr>
                <w:rFonts w:ascii="Arial" w:hAnsi="Arial" w:cs="Arial"/>
              </w:rPr>
              <w:t xml:space="preserve"> SOLE PROPRIETORSHIP</w:t>
            </w:r>
          </w:p>
        </w:tc>
        <w:tc>
          <w:tcPr>
            <w:tcW w:w="26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3F3" w:rsidRPr="00143B18" w:rsidRDefault="005033F3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2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="00F21B3E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21"/>
            <w:r w:rsidRPr="00143B18">
              <w:rPr>
                <w:rFonts w:ascii="Arial" w:hAnsi="Arial" w:cs="Arial"/>
              </w:rPr>
              <w:t xml:space="preserve"> JOINT VENTURE</w:t>
            </w:r>
          </w:p>
        </w:tc>
      </w:tr>
      <w:tr w:rsidR="00CA475D" w:rsidRPr="00143B18" w:rsidTr="00143B18">
        <w:tc>
          <w:tcPr>
            <w:tcW w:w="11016" w:type="dxa"/>
            <w:gridSpan w:val="16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A475D" w:rsidRPr="00143B18" w:rsidRDefault="005033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B18">
              <w:rPr>
                <w:rFonts w:ascii="Arial" w:hAnsi="Arial" w:cs="Arial"/>
                <w:b/>
                <w:sz w:val="18"/>
                <w:szCs w:val="18"/>
              </w:rPr>
              <w:t>CORPORATION ONLY</w:t>
            </w:r>
          </w:p>
        </w:tc>
      </w:tr>
      <w:tr w:rsidR="00CA475D" w:rsidRPr="00143B18" w:rsidTr="00143B18">
        <w:tc>
          <w:tcPr>
            <w:tcW w:w="11016" w:type="dxa"/>
            <w:gridSpan w:val="16"/>
          </w:tcPr>
          <w:p w:rsidR="005033F3" w:rsidRPr="00143B18" w:rsidRDefault="005033F3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DATE OF INCORPORATION</w:t>
            </w:r>
          </w:p>
          <w:p w:rsidR="005033F3" w:rsidRPr="00143B18" w:rsidRDefault="005033F3">
            <w:pPr>
              <w:rPr>
                <w:rFonts w:ascii="Arial" w:hAnsi="Arial" w:cs="Arial"/>
                <w:sz w:val="16"/>
                <w:szCs w:val="16"/>
              </w:rPr>
            </w:pPr>
          </w:p>
          <w:bookmarkStart w:id="22" w:name="Text10"/>
          <w:p w:rsidR="005033F3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CA475D" w:rsidRPr="00143B18" w:rsidTr="00143B18">
        <w:tc>
          <w:tcPr>
            <w:tcW w:w="11016" w:type="dxa"/>
            <w:gridSpan w:val="16"/>
          </w:tcPr>
          <w:p w:rsidR="00CA475D" w:rsidRPr="00143B18" w:rsidRDefault="005033F3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NAME OF STATE(S) IN WHICH INCORPORATED</w:t>
            </w:r>
          </w:p>
          <w:p w:rsidR="005033F3" w:rsidRPr="00143B18" w:rsidRDefault="005033F3">
            <w:pPr>
              <w:rPr>
                <w:rFonts w:ascii="Arial" w:hAnsi="Arial" w:cs="Arial"/>
              </w:rPr>
            </w:pPr>
          </w:p>
          <w:bookmarkStart w:id="23" w:name="Text11"/>
          <w:p w:rsidR="005033F3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EA151E" w:rsidRPr="00143B18" w:rsidTr="00143B18">
        <w:trPr>
          <w:trHeight w:val="602"/>
        </w:trPr>
        <w:tc>
          <w:tcPr>
            <w:tcW w:w="5328" w:type="dxa"/>
            <w:gridSpan w:val="8"/>
            <w:vAlign w:val="center"/>
          </w:tcPr>
          <w:p w:rsidR="00EA151E" w:rsidRPr="00143B18" w:rsidRDefault="00EA151E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 xml:space="preserve">IF NOT INCORPORATED IN </w:t>
            </w:r>
            <w:smartTag w:uri="urn:schemas-microsoft-com:office:smarttags" w:element="State">
              <w:r w:rsidRPr="00143B18">
                <w:rPr>
                  <w:rFonts w:ascii="Arial" w:hAnsi="Arial" w:cs="Arial"/>
                  <w:sz w:val="14"/>
                  <w:szCs w:val="14"/>
                </w:rPr>
                <w:t>MISSOURI</w:t>
              </w:r>
            </w:smartTag>
            <w:r w:rsidRPr="00143B18">
              <w:rPr>
                <w:rFonts w:ascii="Arial" w:hAnsi="Arial" w:cs="Arial"/>
                <w:sz w:val="14"/>
                <w:szCs w:val="14"/>
              </w:rPr>
              <w:t xml:space="preserve">, PROVIDE CERTIFICATE OF AUTHORITY TO DO BUSINESS IN </w:t>
            </w:r>
            <w:smartTag w:uri="urn:schemas-microsoft-com:office:smarttags" w:element="State">
              <w:smartTag w:uri="urn:schemas-microsoft-com:office:smarttags" w:element="place">
                <w:r w:rsidRPr="00143B18">
                  <w:rPr>
                    <w:rFonts w:ascii="Arial" w:hAnsi="Arial" w:cs="Arial"/>
                    <w:sz w:val="14"/>
                    <w:szCs w:val="14"/>
                  </w:rPr>
                  <w:t>MISSOURI</w:t>
                </w:r>
              </w:smartTag>
            </w:smartTag>
          </w:p>
        </w:tc>
        <w:tc>
          <w:tcPr>
            <w:tcW w:w="2934" w:type="dxa"/>
            <w:gridSpan w:val="4"/>
          </w:tcPr>
          <w:p w:rsidR="00EA151E" w:rsidRPr="00143B18" w:rsidRDefault="00EA151E">
            <w:pPr>
              <w:rPr>
                <w:rFonts w:ascii="Arial" w:hAnsi="Arial" w:cs="Arial"/>
                <w:sz w:val="10"/>
                <w:szCs w:val="10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CERTIFICATE NO.</w:t>
            </w:r>
          </w:p>
          <w:p w:rsidR="004A3EE7" w:rsidRPr="00143B18" w:rsidRDefault="004A3EE7">
            <w:pPr>
              <w:rPr>
                <w:rFonts w:ascii="Arial" w:hAnsi="Arial" w:cs="Arial"/>
                <w:sz w:val="10"/>
                <w:szCs w:val="10"/>
              </w:rPr>
            </w:pPr>
          </w:p>
          <w:bookmarkStart w:id="24" w:name="Text12"/>
          <w:p w:rsidR="00EA151E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2754" w:type="dxa"/>
            <w:gridSpan w:val="4"/>
          </w:tcPr>
          <w:p w:rsidR="00EA151E" w:rsidRPr="00143B18" w:rsidRDefault="00EA151E">
            <w:pPr>
              <w:rPr>
                <w:rFonts w:ascii="Arial" w:hAnsi="Arial" w:cs="Arial"/>
                <w:sz w:val="10"/>
                <w:szCs w:val="10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DATE</w:t>
            </w:r>
          </w:p>
          <w:p w:rsidR="004A3EE7" w:rsidRPr="00143B18" w:rsidRDefault="004A3EE7">
            <w:pPr>
              <w:rPr>
                <w:rFonts w:ascii="Arial" w:hAnsi="Arial" w:cs="Arial"/>
                <w:sz w:val="10"/>
                <w:szCs w:val="10"/>
              </w:rPr>
            </w:pPr>
          </w:p>
          <w:bookmarkStart w:id="25" w:name="Text13"/>
          <w:p w:rsidR="00EA151E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EA151E" w:rsidRPr="00143B18" w:rsidTr="00143B18">
        <w:trPr>
          <w:trHeight w:val="638"/>
        </w:trPr>
        <w:tc>
          <w:tcPr>
            <w:tcW w:w="5508" w:type="dxa"/>
            <w:gridSpan w:val="10"/>
          </w:tcPr>
          <w:p w:rsidR="00EA151E" w:rsidRPr="00143B18" w:rsidRDefault="00EA151E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PRESIDENT NAME</w:t>
            </w:r>
          </w:p>
          <w:p w:rsidR="004A3EE7" w:rsidRPr="00143B18" w:rsidRDefault="004A3EE7">
            <w:pPr>
              <w:rPr>
                <w:rFonts w:ascii="Arial" w:hAnsi="Arial" w:cs="Arial"/>
                <w:sz w:val="20"/>
              </w:rPr>
            </w:pPr>
          </w:p>
          <w:bookmarkStart w:id="26" w:name="Text14"/>
          <w:p w:rsidR="004A3EE7" w:rsidRPr="00143B18" w:rsidRDefault="004A3EE7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5508" w:type="dxa"/>
            <w:gridSpan w:val="6"/>
          </w:tcPr>
          <w:p w:rsidR="00EA151E" w:rsidRPr="00143B18" w:rsidRDefault="00EA151E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VICE PRESIDENT NAME</w:t>
            </w:r>
          </w:p>
          <w:p w:rsidR="004A3EE7" w:rsidRPr="00143B18" w:rsidRDefault="004A3EE7">
            <w:pPr>
              <w:rPr>
                <w:rFonts w:ascii="Arial" w:hAnsi="Arial" w:cs="Arial"/>
                <w:sz w:val="14"/>
                <w:szCs w:val="14"/>
              </w:rPr>
            </w:pPr>
          </w:p>
          <w:bookmarkStart w:id="27" w:name="Text15"/>
          <w:p w:rsidR="00EA151E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27"/>
          </w:p>
        </w:tc>
      </w:tr>
      <w:tr w:rsidR="00EA151E" w:rsidRPr="00143B18" w:rsidTr="00143B18">
        <w:trPr>
          <w:trHeight w:val="602"/>
        </w:trPr>
        <w:tc>
          <w:tcPr>
            <w:tcW w:w="5508" w:type="dxa"/>
            <w:gridSpan w:val="10"/>
            <w:tcBorders>
              <w:bottom w:val="single" w:sz="4" w:space="0" w:color="auto"/>
            </w:tcBorders>
          </w:tcPr>
          <w:p w:rsidR="00EA151E" w:rsidRPr="00143B18" w:rsidRDefault="00EA151E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SECRETARY NAME</w:t>
            </w:r>
          </w:p>
          <w:p w:rsidR="004A3EE7" w:rsidRPr="00143B18" w:rsidRDefault="004A3EE7">
            <w:pPr>
              <w:rPr>
                <w:rFonts w:ascii="Arial" w:hAnsi="Arial" w:cs="Arial"/>
                <w:sz w:val="14"/>
                <w:szCs w:val="14"/>
              </w:rPr>
            </w:pPr>
          </w:p>
          <w:p w:rsidR="004A3EE7" w:rsidRPr="00143B18" w:rsidRDefault="004A3EE7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08" w:type="dxa"/>
            <w:gridSpan w:val="6"/>
            <w:tcBorders>
              <w:bottom w:val="single" w:sz="4" w:space="0" w:color="auto"/>
            </w:tcBorders>
          </w:tcPr>
          <w:p w:rsidR="004A3EE7" w:rsidRPr="00143B18" w:rsidRDefault="00EA151E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TREASURER NAME</w:t>
            </w:r>
          </w:p>
          <w:p w:rsidR="004A3EE7" w:rsidRPr="00143B18" w:rsidRDefault="004A3EE7">
            <w:pPr>
              <w:rPr>
                <w:rFonts w:ascii="Arial" w:hAnsi="Arial" w:cs="Arial"/>
                <w:sz w:val="14"/>
                <w:szCs w:val="14"/>
              </w:rPr>
            </w:pPr>
          </w:p>
          <w:p w:rsidR="00EA151E" w:rsidRPr="00143B18" w:rsidRDefault="004A3EE7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8" w:name="Text16"/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  <w:tr w:rsidR="00CA475D" w:rsidRPr="00143B18" w:rsidTr="00143B18">
        <w:tc>
          <w:tcPr>
            <w:tcW w:w="11016" w:type="dxa"/>
            <w:gridSpan w:val="16"/>
            <w:shd w:val="clear" w:color="auto" w:fill="E0E0E0"/>
            <w:vAlign w:val="center"/>
          </w:tcPr>
          <w:p w:rsidR="00CA475D" w:rsidRPr="00143B18" w:rsidRDefault="00EA15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B18">
              <w:rPr>
                <w:rFonts w:ascii="Arial" w:hAnsi="Arial" w:cs="Arial"/>
                <w:b/>
                <w:sz w:val="18"/>
                <w:szCs w:val="18"/>
              </w:rPr>
              <w:t>PARTNERSHIP ONLY</w:t>
            </w:r>
          </w:p>
        </w:tc>
      </w:tr>
      <w:tr w:rsidR="009B4EDA" w:rsidRPr="00143B18" w:rsidTr="00143B18">
        <w:trPr>
          <w:trHeight w:val="368"/>
        </w:trPr>
        <w:tc>
          <w:tcPr>
            <w:tcW w:w="5508" w:type="dxa"/>
            <w:gridSpan w:val="10"/>
            <w:vMerge w:val="restart"/>
            <w:tcBorders>
              <w:right w:val="single" w:sz="4" w:space="0" w:color="auto"/>
            </w:tcBorders>
          </w:tcPr>
          <w:p w:rsidR="009B4EDA" w:rsidRPr="00143B18" w:rsidRDefault="009B4EDA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DATE OF ORGANIZATION</w:t>
            </w:r>
          </w:p>
          <w:p w:rsidR="004A3EE7" w:rsidRPr="00143B18" w:rsidRDefault="004A3EE7">
            <w:pPr>
              <w:rPr>
                <w:rFonts w:ascii="Arial" w:hAnsi="Arial" w:cs="Arial"/>
                <w:sz w:val="14"/>
                <w:szCs w:val="14"/>
              </w:rPr>
            </w:pPr>
          </w:p>
          <w:bookmarkStart w:id="29" w:name="Text17"/>
          <w:p w:rsidR="004A3EE7" w:rsidRPr="00143B18" w:rsidRDefault="004A3EE7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maxLength w:val="8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550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4EDA" w:rsidRPr="00143B18" w:rsidRDefault="009B4EDA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PARTNERSHIP</w:t>
            </w:r>
          </w:p>
        </w:tc>
      </w:tr>
      <w:tr w:rsidR="009B4EDA" w:rsidRPr="00143B18" w:rsidTr="00143B18">
        <w:trPr>
          <w:trHeight w:val="350"/>
        </w:trPr>
        <w:tc>
          <w:tcPr>
            <w:tcW w:w="5508" w:type="dxa"/>
            <w:gridSpan w:val="10"/>
            <w:vMerge/>
            <w:tcBorders>
              <w:right w:val="single" w:sz="4" w:space="0" w:color="auto"/>
            </w:tcBorders>
          </w:tcPr>
          <w:p w:rsidR="009B4EDA" w:rsidRPr="00143B18" w:rsidRDefault="009B4EDA">
            <w:pPr>
              <w:rPr>
                <w:rFonts w:ascii="Arial" w:hAnsi="Arial" w:cs="Arial"/>
              </w:rPr>
            </w:pPr>
          </w:p>
        </w:tc>
        <w:tc>
          <w:tcPr>
            <w:tcW w:w="55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DA" w:rsidRPr="00143B18" w:rsidRDefault="009B4EDA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30"/>
            <w:r w:rsidRPr="00143B18">
              <w:rPr>
                <w:rFonts w:ascii="Arial" w:hAnsi="Arial" w:cs="Arial"/>
              </w:rPr>
              <w:t xml:space="preserve"> GENERAL    </w:t>
            </w:r>
            <w:r w:rsidRPr="00143B18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31"/>
            <w:r w:rsidRPr="00143B18">
              <w:rPr>
                <w:rFonts w:ascii="Arial" w:hAnsi="Arial" w:cs="Arial"/>
              </w:rPr>
              <w:t xml:space="preserve"> LIMITED   </w:t>
            </w:r>
            <w:r w:rsidRPr="00143B18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"/>
            <w:r w:rsidRPr="00143B18">
              <w:rPr>
                <w:rFonts w:ascii="Arial" w:hAnsi="Arial" w:cs="Arial"/>
              </w:rPr>
              <w:instrText xml:space="preserve"> FORMCHECKBOX </w:instrText>
            </w:r>
            <w:r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end"/>
            </w:r>
            <w:bookmarkEnd w:id="32"/>
            <w:r w:rsidRPr="00143B18">
              <w:rPr>
                <w:rFonts w:ascii="Arial" w:hAnsi="Arial" w:cs="Arial"/>
              </w:rPr>
              <w:t xml:space="preserve"> ASSOCIATION</w:t>
            </w:r>
          </w:p>
        </w:tc>
      </w:tr>
      <w:tr w:rsidR="009B4EDA" w:rsidRPr="00143B18" w:rsidTr="00143B18">
        <w:tc>
          <w:tcPr>
            <w:tcW w:w="11016" w:type="dxa"/>
            <w:gridSpan w:val="16"/>
            <w:vAlign w:val="center"/>
          </w:tcPr>
          <w:p w:rsidR="009B4EDA" w:rsidRPr="00143B18" w:rsidRDefault="00111065">
            <w:pPr>
              <w:rPr>
                <w:rFonts w:ascii="Arial" w:hAnsi="Arial" w:cs="Arial"/>
                <w:b/>
                <w:smallCaps/>
                <w:sz w:val="20"/>
              </w:rPr>
            </w:pPr>
            <w:r w:rsidRPr="00143B18">
              <w:rPr>
                <w:rFonts w:ascii="Arial" w:hAnsi="Arial" w:cs="Arial"/>
                <w:b/>
                <w:smallCaps/>
                <w:sz w:val="20"/>
              </w:rPr>
              <w:t>List All Partners (Use Additional Sheet If Necessary)</w:t>
            </w:r>
          </w:p>
        </w:tc>
      </w:tr>
      <w:tr w:rsidR="009B4EDA" w:rsidRPr="00143B18" w:rsidTr="00143B18">
        <w:trPr>
          <w:trHeight w:val="576"/>
        </w:trPr>
        <w:tc>
          <w:tcPr>
            <w:tcW w:w="5508" w:type="dxa"/>
            <w:gridSpan w:val="10"/>
          </w:tcPr>
          <w:p w:rsidR="004A3EE7" w:rsidRPr="00143B18" w:rsidRDefault="007317DF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NAME</w:t>
            </w:r>
          </w:p>
          <w:p w:rsidR="004A3EE7" w:rsidRPr="00143B18" w:rsidRDefault="004A3EE7">
            <w:pPr>
              <w:rPr>
                <w:rFonts w:ascii="Arial" w:hAnsi="Arial" w:cs="Arial"/>
                <w:sz w:val="14"/>
                <w:szCs w:val="14"/>
              </w:rPr>
            </w:pPr>
          </w:p>
          <w:bookmarkStart w:id="33" w:name="Text18"/>
          <w:p w:rsidR="009B4EDA" w:rsidRPr="00143B18" w:rsidRDefault="004A3EE7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  <w:bookmarkEnd w:id="33"/>
          </w:p>
        </w:tc>
        <w:tc>
          <w:tcPr>
            <w:tcW w:w="5508" w:type="dxa"/>
            <w:gridSpan w:val="6"/>
          </w:tcPr>
          <w:p w:rsidR="009B4EDA" w:rsidRPr="00143B18" w:rsidRDefault="009B4EDA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ADDRESS</w:t>
            </w:r>
          </w:p>
          <w:p w:rsidR="004A3EE7" w:rsidRPr="00143B18" w:rsidRDefault="004A3EE7">
            <w:pPr>
              <w:rPr>
                <w:rFonts w:ascii="Arial" w:hAnsi="Arial" w:cs="Arial"/>
                <w:sz w:val="14"/>
                <w:szCs w:val="14"/>
              </w:rPr>
            </w:pPr>
          </w:p>
          <w:p w:rsidR="009B4EDA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3EE7" w:rsidRPr="00143B18" w:rsidTr="00143B18">
        <w:trPr>
          <w:trHeight w:val="576"/>
        </w:trPr>
        <w:tc>
          <w:tcPr>
            <w:tcW w:w="5508" w:type="dxa"/>
            <w:gridSpan w:val="10"/>
          </w:tcPr>
          <w:p w:rsidR="004A3EE7" w:rsidRPr="00143B18" w:rsidRDefault="007317DF" w:rsidP="00EF12FC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NAME</w:t>
            </w:r>
          </w:p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</w:p>
          <w:p w:rsidR="004A3EE7" w:rsidRPr="00143B18" w:rsidRDefault="004A3EE7" w:rsidP="00EF12FC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  <w:gridSpan w:val="6"/>
          </w:tcPr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ADDRESS</w:t>
            </w:r>
          </w:p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</w:p>
          <w:p w:rsidR="004A3EE7" w:rsidRPr="00143B18" w:rsidRDefault="004A3EE7" w:rsidP="00EF12FC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3EE7" w:rsidRPr="00143B18" w:rsidTr="00143B18">
        <w:trPr>
          <w:trHeight w:val="576"/>
        </w:trPr>
        <w:tc>
          <w:tcPr>
            <w:tcW w:w="5508" w:type="dxa"/>
            <w:gridSpan w:val="10"/>
          </w:tcPr>
          <w:p w:rsidR="004A3EE7" w:rsidRPr="00143B18" w:rsidRDefault="007317DF" w:rsidP="00EF12FC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NAME</w:t>
            </w:r>
          </w:p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</w:p>
          <w:p w:rsidR="004A3EE7" w:rsidRPr="00143B18" w:rsidRDefault="004A3EE7" w:rsidP="00EF12FC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  <w:gridSpan w:val="6"/>
          </w:tcPr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ADDRESS</w:t>
            </w:r>
          </w:p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</w:p>
          <w:p w:rsidR="004A3EE7" w:rsidRPr="00143B18" w:rsidRDefault="004A3EE7" w:rsidP="00EF12FC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A3EE7" w:rsidRPr="00143B18" w:rsidTr="00143B18">
        <w:trPr>
          <w:trHeight w:val="576"/>
        </w:trPr>
        <w:tc>
          <w:tcPr>
            <w:tcW w:w="5508" w:type="dxa"/>
            <w:gridSpan w:val="10"/>
          </w:tcPr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NAM</w:t>
            </w:r>
            <w:r w:rsidR="007317DF" w:rsidRPr="00143B18">
              <w:rPr>
                <w:rFonts w:ascii="Arial" w:hAnsi="Arial" w:cs="Arial"/>
                <w:sz w:val="14"/>
                <w:szCs w:val="14"/>
              </w:rPr>
              <w:t>E</w:t>
            </w:r>
          </w:p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</w:p>
          <w:p w:rsidR="004A3EE7" w:rsidRPr="00143B18" w:rsidRDefault="004A3EE7" w:rsidP="00EF12FC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  <w:gridSpan w:val="6"/>
          </w:tcPr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ADDRESS</w:t>
            </w:r>
          </w:p>
          <w:p w:rsidR="004A3EE7" w:rsidRPr="00143B18" w:rsidRDefault="004A3EE7" w:rsidP="00EF12FC">
            <w:pPr>
              <w:rPr>
                <w:rFonts w:ascii="Arial" w:hAnsi="Arial" w:cs="Arial"/>
                <w:sz w:val="14"/>
                <w:szCs w:val="14"/>
              </w:rPr>
            </w:pPr>
          </w:p>
          <w:p w:rsidR="004A3EE7" w:rsidRPr="00143B18" w:rsidRDefault="004A3EE7" w:rsidP="00EF12FC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81D7A" w:rsidRPr="00143B18" w:rsidTr="00143B18">
        <w:trPr>
          <w:trHeight w:val="263"/>
        </w:trPr>
        <w:tc>
          <w:tcPr>
            <w:tcW w:w="11016" w:type="dxa"/>
            <w:gridSpan w:val="16"/>
            <w:shd w:val="clear" w:color="auto" w:fill="E0E0E0"/>
            <w:vAlign w:val="center"/>
          </w:tcPr>
          <w:p w:rsidR="00381D7A" w:rsidRPr="00143B18" w:rsidRDefault="00381D7A">
            <w:pPr>
              <w:rPr>
                <w:rFonts w:ascii="Arial" w:hAnsi="Arial" w:cs="Arial"/>
                <w:sz w:val="18"/>
                <w:szCs w:val="18"/>
              </w:rPr>
            </w:pPr>
            <w:r w:rsidRPr="00143B18">
              <w:rPr>
                <w:rFonts w:ascii="Arial" w:hAnsi="Arial" w:cs="Arial"/>
                <w:b/>
                <w:sz w:val="18"/>
                <w:szCs w:val="18"/>
              </w:rPr>
              <w:t>GENERAL INFORMATION</w:t>
            </w:r>
          </w:p>
        </w:tc>
      </w:tr>
      <w:tr w:rsidR="00976648" w:rsidRPr="00143B18" w:rsidTr="00143B18">
        <w:trPr>
          <w:trHeight w:val="262"/>
        </w:trPr>
        <w:tc>
          <w:tcPr>
            <w:tcW w:w="5508" w:type="dxa"/>
            <w:gridSpan w:val="10"/>
          </w:tcPr>
          <w:p w:rsidR="00976648" w:rsidRPr="00143B18" w:rsidRDefault="00381D7A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FEDERAL ID NUMBER</w:t>
            </w:r>
          </w:p>
          <w:p w:rsidR="00381D7A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8" w:type="dxa"/>
            <w:gridSpan w:val="6"/>
          </w:tcPr>
          <w:p w:rsidR="00976648" w:rsidRPr="00143B18" w:rsidRDefault="00381D7A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SOCIAL SECURITY NUMBER</w:t>
            </w:r>
          </w:p>
          <w:bookmarkStart w:id="34" w:name="Text23"/>
          <w:p w:rsidR="00381D7A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34"/>
          </w:p>
        </w:tc>
      </w:tr>
      <w:tr w:rsidR="00381D7A" w:rsidRPr="00143B18" w:rsidTr="00143B18">
        <w:tc>
          <w:tcPr>
            <w:tcW w:w="3978" w:type="dxa"/>
            <w:gridSpan w:val="6"/>
          </w:tcPr>
          <w:p w:rsidR="00381D7A" w:rsidRPr="00143B18" w:rsidRDefault="00381D7A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PERCENT OF WORK DONE BY CONTRACTOR</w:t>
            </w:r>
          </w:p>
          <w:bookmarkStart w:id="35" w:name="Text19"/>
          <w:p w:rsidR="00381D7A" w:rsidRPr="00143B18" w:rsidRDefault="004A3EE7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  <w:bookmarkEnd w:id="35"/>
          </w:p>
        </w:tc>
        <w:tc>
          <w:tcPr>
            <w:tcW w:w="3366" w:type="dxa"/>
            <w:gridSpan w:val="5"/>
          </w:tcPr>
          <w:p w:rsidR="00381D7A" w:rsidRPr="00143B18" w:rsidRDefault="00381D7A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NUMBER OF PERMANENT EMPLOYEES</w:t>
            </w:r>
          </w:p>
          <w:p w:rsidR="00381D7A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72" w:type="dxa"/>
            <w:gridSpan w:val="5"/>
          </w:tcPr>
          <w:p w:rsidR="00381D7A" w:rsidRPr="00143B18" w:rsidRDefault="00381D7A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GEOGRAPHICAL LIMITS OF OPERATION</w:t>
            </w:r>
          </w:p>
          <w:bookmarkStart w:id="36" w:name="Text20"/>
          <w:p w:rsidR="00381D7A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36"/>
          </w:p>
        </w:tc>
      </w:tr>
      <w:tr w:rsidR="00381D7A" w:rsidRPr="00143B18" w:rsidTr="00143B18">
        <w:trPr>
          <w:trHeight w:val="485"/>
        </w:trPr>
        <w:tc>
          <w:tcPr>
            <w:tcW w:w="3618" w:type="dxa"/>
            <w:gridSpan w:val="5"/>
          </w:tcPr>
          <w:p w:rsidR="00381D7A" w:rsidRPr="00143B18" w:rsidRDefault="00A37053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NUMBER OF YEARS IN BUSINESS</w:t>
            </w:r>
          </w:p>
          <w:p w:rsidR="00A37053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398" w:type="dxa"/>
            <w:gridSpan w:val="11"/>
          </w:tcPr>
          <w:p w:rsidR="00381D7A" w:rsidRPr="00143B18" w:rsidRDefault="00A37053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IF YOU HAVE DONE BUSINESS UNDER A DIFFERENT NAME, GIVE NAME AND LOCATION</w:t>
            </w:r>
          </w:p>
          <w:p w:rsidR="00A37053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A37053" w:rsidRPr="00143B18" w:rsidTr="00143B18">
        <w:tc>
          <w:tcPr>
            <w:tcW w:w="11016" w:type="dxa"/>
            <w:gridSpan w:val="16"/>
          </w:tcPr>
          <w:p w:rsidR="00A37053" w:rsidRPr="00143B18" w:rsidRDefault="00A37053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HAS FIRM EVER FAILED TO COMPLETE PROJECT OR DEFAULTED</w:t>
            </w:r>
            <w:r w:rsidR="000772AF" w:rsidRPr="00143B18">
              <w:rPr>
                <w:rFonts w:ascii="Arial" w:hAnsi="Arial" w:cs="Arial"/>
                <w:sz w:val="14"/>
                <w:szCs w:val="14"/>
              </w:rPr>
              <w:t xml:space="preserve"> ON A CONTRACT? </w:t>
            </w:r>
            <w:r w:rsidR="007317DF" w:rsidRPr="00143B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772AF" w:rsidRPr="00143B18">
              <w:rPr>
                <w:rFonts w:ascii="Arial" w:hAnsi="Arial" w:cs="Arial"/>
                <w:sz w:val="14"/>
                <w:szCs w:val="14"/>
              </w:rPr>
              <w:t>IF SO, STATE WHERE AND WHY</w:t>
            </w:r>
          </w:p>
          <w:bookmarkStart w:id="37" w:name="Text21"/>
          <w:p w:rsidR="000772AF" w:rsidRPr="00143B18" w:rsidRDefault="004A3EE7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37"/>
            <w:r w:rsidRPr="00143B18">
              <w:rPr>
                <w:rFonts w:ascii="Arial" w:hAnsi="Arial" w:cs="Arial"/>
              </w:rPr>
              <w:t xml:space="preserve">  </w:t>
            </w:r>
            <w:bookmarkStart w:id="38" w:name="Text22"/>
            <w:r w:rsidRPr="00143B1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="00EF12FC"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bookmarkEnd w:id="38"/>
          </w:p>
        </w:tc>
      </w:tr>
      <w:tr w:rsidR="00A37053" w:rsidRPr="00143B18" w:rsidTr="00143B18">
        <w:tc>
          <w:tcPr>
            <w:tcW w:w="11016" w:type="dxa"/>
            <w:gridSpan w:val="16"/>
          </w:tcPr>
          <w:p w:rsidR="00A37053" w:rsidRPr="00143B18" w:rsidRDefault="000772AF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HAS FIRM EVER BEEN ENGAGED IN LITIGATION OVER ANY CONTRACT?</w:t>
            </w:r>
            <w:r w:rsidR="007317DF" w:rsidRPr="00143B1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43B18">
              <w:rPr>
                <w:rFonts w:ascii="Arial" w:hAnsi="Arial" w:cs="Arial"/>
                <w:sz w:val="14"/>
                <w:szCs w:val="14"/>
              </w:rPr>
              <w:t xml:space="preserve"> IF SO, EXPLAIN</w:t>
            </w:r>
          </w:p>
          <w:p w:rsidR="000772AF" w:rsidRPr="00143B18" w:rsidRDefault="00EF12FC">
            <w:pPr>
              <w:rPr>
                <w:rFonts w:ascii="Arial" w:hAnsi="Arial" w:cs="Arial"/>
              </w:rPr>
            </w:pPr>
            <w:r w:rsidRPr="00143B1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  <w:r w:rsidRPr="00143B18">
              <w:rPr>
                <w:rFonts w:ascii="Arial" w:hAnsi="Arial" w:cs="Arial"/>
              </w:rPr>
              <w:t xml:space="preserve">   </w:t>
            </w:r>
            <w:r w:rsidRPr="00143B1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143B18">
              <w:rPr>
                <w:rFonts w:ascii="Arial" w:hAnsi="Arial" w:cs="Arial"/>
              </w:rPr>
              <w:instrText xml:space="preserve"> FORMTEXT </w:instrText>
            </w:r>
            <w:r w:rsidRPr="00143B18">
              <w:rPr>
                <w:rFonts w:ascii="Arial" w:hAnsi="Arial" w:cs="Arial"/>
              </w:rPr>
            </w:r>
            <w:r w:rsidRPr="00143B18">
              <w:rPr>
                <w:rFonts w:ascii="Arial" w:hAnsi="Arial" w:cs="Arial"/>
              </w:rPr>
              <w:fldChar w:fldCharType="separate"/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  <w:noProof/>
              </w:rPr>
              <w:t> </w:t>
            </w:r>
            <w:r w:rsidRPr="00143B18">
              <w:rPr>
                <w:rFonts w:ascii="Arial" w:hAnsi="Arial" w:cs="Arial"/>
              </w:rPr>
              <w:fldChar w:fldCharType="end"/>
            </w:r>
          </w:p>
        </w:tc>
      </w:tr>
    </w:tbl>
    <w:p w:rsidR="002F2520" w:rsidRDefault="00EF12FC" w:rsidP="007317DF">
      <w:pPr>
        <w:spacing w:before="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MO 300-1378 (08</w:t>
      </w:r>
      <w:r w:rsidR="00111065" w:rsidRPr="00111065">
        <w:rPr>
          <w:rFonts w:ascii="Arial" w:hAnsi="Arial" w:cs="Arial"/>
          <w:sz w:val="12"/>
          <w:szCs w:val="12"/>
        </w:rPr>
        <w:t>-05)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790"/>
      </w:tblGrid>
      <w:tr w:rsidR="002F2520" w:rsidRPr="00143B18" w:rsidTr="00143B18">
        <w:trPr>
          <w:trHeight w:val="7010"/>
        </w:trPr>
        <w:tc>
          <w:tcPr>
            <w:tcW w:w="11016" w:type="dxa"/>
          </w:tcPr>
          <w:p w:rsidR="002F2520" w:rsidRPr="00143B18" w:rsidRDefault="002F2520">
            <w:pPr>
              <w:rPr>
                <w:rFonts w:ascii="Arial" w:hAnsi="Arial" w:cs="Arial"/>
                <w:sz w:val="10"/>
                <w:szCs w:val="10"/>
              </w:rPr>
            </w:pPr>
          </w:p>
          <w:p w:rsidR="002F2520" w:rsidRPr="00143B18" w:rsidRDefault="002F2520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LIST COMPLETED PROJECTS WITHIN LAST FIVE</w:t>
            </w:r>
            <w:r w:rsidR="007317DF" w:rsidRPr="00143B18">
              <w:rPr>
                <w:rFonts w:ascii="Arial" w:hAnsi="Arial" w:cs="Arial"/>
                <w:sz w:val="14"/>
                <w:szCs w:val="14"/>
              </w:rPr>
              <w:t xml:space="preserve"> (5)</w:t>
            </w:r>
            <w:r w:rsidRPr="00143B18">
              <w:rPr>
                <w:rFonts w:ascii="Arial" w:hAnsi="Arial" w:cs="Arial"/>
                <w:sz w:val="14"/>
                <w:szCs w:val="14"/>
              </w:rPr>
              <w:t xml:space="preserve"> YEARS INCLUDING COST OF EACH, </w:t>
            </w:r>
            <w:r w:rsidR="007317DF" w:rsidRPr="00143B18">
              <w:rPr>
                <w:rFonts w:ascii="Arial" w:hAnsi="Arial" w:cs="Arial"/>
                <w:sz w:val="14"/>
                <w:szCs w:val="14"/>
              </w:rPr>
              <w:t>NAME</w:t>
            </w:r>
            <w:r w:rsidRPr="00143B18">
              <w:rPr>
                <w:rFonts w:ascii="Arial" w:hAnsi="Arial" w:cs="Arial"/>
                <w:sz w:val="14"/>
                <w:szCs w:val="14"/>
              </w:rPr>
              <w:t>, ADDRESS, AND TELEPHONE NUMBER OF OWNER CONTACT.</w:t>
            </w:r>
          </w:p>
          <w:p w:rsidR="00EF12FC" w:rsidRPr="00143B18" w:rsidRDefault="00EF12FC">
            <w:pPr>
              <w:rPr>
                <w:rFonts w:ascii="Arial" w:hAnsi="Arial" w:cs="Arial"/>
                <w:sz w:val="14"/>
                <w:szCs w:val="14"/>
              </w:rPr>
            </w:pPr>
          </w:p>
          <w:bookmarkStart w:id="39" w:name="Text24"/>
          <w:p w:rsidR="00EF12FC" w:rsidRPr="00143B18" w:rsidRDefault="00EF12FC">
            <w:pPr>
              <w:rPr>
                <w:rFonts w:ascii="Arial" w:hAnsi="Arial" w:cs="Arial"/>
                <w:sz w:val="20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</w:tr>
      <w:tr w:rsidR="002F2520" w:rsidRPr="00143B18" w:rsidTr="00143B18">
        <w:trPr>
          <w:trHeight w:val="7010"/>
        </w:trPr>
        <w:tc>
          <w:tcPr>
            <w:tcW w:w="11016" w:type="dxa"/>
          </w:tcPr>
          <w:p w:rsidR="002F2520" w:rsidRPr="00143B18" w:rsidRDefault="002F2520">
            <w:pPr>
              <w:rPr>
                <w:rFonts w:ascii="Arial" w:hAnsi="Arial" w:cs="Arial"/>
                <w:sz w:val="10"/>
                <w:szCs w:val="10"/>
              </w:rPr>
            </w:pPr>
          </w:p>
          <w:p w:rsidR="002F2520" w:rsidRPr="00143B18" w:rsidRDefault="002F2520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14"/>
                <w:szCs w:val="14"/>
              </w:rPr>
              <w:t>LIST PROJECTS CURRENT UNDER CONSTRUCTION INCLUDING COST OF EACH, NAME, ADDRESS</w:t>
            </w:r>
            <w:r w:rsidR="007317DF" w:rsidRPr="00143B18">
              <w:rPr>
                <w:rFonts w:ascii="Arial" w:hAnsi="Arial" w:cs="Arial"/>
                <w:sz w:val="14"/>
                <w:szCs w:val="14"/>
              </w:rPr>
              <w:t>,</w:t>
            </w:r>
            <w:r w:rsidRPr="00143B18">
              <w:rPr>
                <w:rFonts w:ascii="Arial" w:hAnsi="Arial" w:cs="Arial"/>
                <w:sz w:val="14"/>
                <w:szCs w:val="14"/>
              </w:rPr>
              <w:t xml:space="preserve"> AND TELEPHONE NUMBER OF OWNER CONTACT.</w:t>
            </w:r>
          </w:p>
          <w:p w:rsidR="00EF12FC" w:rsidRPr="00143B18" w:rsidRDefault="00EF12FC">
            <w:pPr>
              <w:rPr>
                <w:rFonts w:ascii="Arial" w:hAnsi="Arial" w:cs="Arial"/>
                <w:sz w:val="14"/>
                <w:szCs w:val="14"/>
              </w:rPr>
            </w:pPr>
          </w:p>
          <w:p w:rsidR="00EF12FC" w:rsidRPr="00143B18" w:rsidRDefault="00EF12FC">
            <w:pPr>
              <w:rPr>
                <w:rFonts w:ascii="Arial" w:hAnsi="Arial" w:cs="Arial"/>
                <w:sz w:val="14"/>
                <w:szCs w:val="14"/>
              </w:rPr>
            </w:pPr>
            <w:r w:rsidRPr="00143B18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143B18">
              <w:rPr>
                <w:rFonts w:ascii="Arial" w:hAnsi="Arial" w:cs="Arial"/>
                <w:sz w:val="20"/>
              </w:rPr>
              <w:instrText xml:space="preserve"> FORMTEXT </w:instrText>
            </w:r>
            <w:r w:rsidRPr="00143B18">
              <w:rPr>
                <w:rFonts w:ascii="Arial" w:hAnsi="Arial" w:cs="Arial"/>
                <w:sz w:val="20"/>
              </w:rPr>
            </w:r>
            <w:r w:rsidRPr="00143B18">
              <w:rPr>
                <w:rFonts w:ascii="Arial" w:hAnsi="Arial" w:cs="Arial"/>
                <w:sz w:val="20"/>
              </w:rPr>
              <w:fldChar w:fldCharType="separate"/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noProof/>
                <w:sz w:val="20"/>
              </w:rPr>
              <w:t> </w:t>
            </w:r>
            <w:r w:rsidRPr="00143B18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2F2520" w:rsidRDefault="00EF12FC" w:rsidP="007317DF">
      <w:pPr>
        <w:spacing w:before="4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MO 300-1378 (08</w:t>
      </w:r>
      <w:r w:rsidR="002F2520" w:rsidRPr="00111065">
        <w:rPr>
          <w:rFonts w:ascii="Arial" w:hAnsi="Arial" w:cs="Arial"/>
          <w:sz w:val="12"/>
          <w:szCs w:val="12"/>
        </w:rPr>
        <w:t>-05)</w:t>
      </w:r>
    </w:p>
    <w:sectPr w:rsidR="002F2520" w:rsidSect="00CA475D">
      <w:pgSz w:w="12240" w:h="15840" w:code="1"/>
      <w:pgMar w:top="720" w:right="720" w:bottom="720" w:left="720" w:header="720" w:footer="720" w:gutter="0"/>
      <w:paperSrc w:first="257" w:other="25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B2"/>
    <w:rsid w:val="000772AF"/>
    <w:rsid w:val="00111065"/>
    <w:rsid w:val="00143B18"/>
    <w:rsid w:val="002D7284"/>
    <w:rsid w:val="002F2520"/>
    <w:rsid w:val="00381D7A"/>
    <w:rsid w:val="003F12C9"/>
    <w:rsid w:val="003F5428"/>
    <w:rsid w:val="00485967"/>
    <w:rsid w:val="004A3EE7"/>
    <w:rsid w:val="005033F3"/>
    <w:rsid w:val="006C1C09"/>
    <w:rsid w:val="007317DF"/>
    <w:rsid w:val="00976648"/>
    <w:rsid w:val="00982E28"/>
    <w:rsid w:val="009B4EDA"/>
    <w:rsid w:val="00A22B3D"/>
    <w:rsid w:val="00A37053"/>
    <w:rsid w:val="00AA21B2"/>
    <w:rsid w:val="00CA475D"/>
    <w:rsid w:val="00E45D13"/>
    <w:rsid w:val="00EA151E"/>
    <w:rsid w:val="00EF12FC"/>
    <w:rsid w:val="00F16960"/>
    <w:rsid w:val="00F21B3E"/>
    <w:rsid w:val="00F5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1E730-3766-4E9D-8F37-97E00CF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D13"/>
    <w:rPr>
      <w:sz w:val="22"/>
    </w:rPr>
  </w:style>
  <w:style w:type="paragraph" w:styleId="Heading1">
    <w:name w:val="heading 1"/>
    <w:basedOn w:val="Normal"/>
    <w:next w:val="Normal"/>
    <w:qFormat/>
    <w:rsid w:val="00F52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52F6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2F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E45D13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E45D13"/>
  </w:style>
  <w:style w:type="paragraph" w:customStyle="1" w:styleId="ART">
    <w:name w:val="ART"/>
    <w:basedOn w:val="Normal"/>
    <w:next w:val="PR1"/>
    <w:rsid w:val="00E45D13"/>
    <w:pPr>
      <w:keepNext/>
      <w:numPr>
        <w:ilvl w:val="3"/>
        <w:numId w:val="38"/>
      </w:numPr>
      <w:tabs>
        <w:tab w:val="num" w:pos="360"/>
      </w:tabs>
      <w:suppressAutoHyphens/>
      <w:spacing w:before="480"/>
      <w:ind w:left="0" w:firstLine="0"/>
      <w:jc w:val="both"/>
      <w:outlineLvl w:val="1"/>
    </w:pPr>
  </w:style>
  <w:style w:type="paragraph" w:customStyle="1" w:styleId="EOS">
    <w:name w:val="EOS"/>
    <w:basedOn w:val="Normal"/>
    <w:rsid w:val="00E45D13"/>
    <w:pPr>
      <w:suppressAutoHyphens/>
      <w:spacing w:before="480"/>
      <w:jc w:val="both"/>
    </w:pPr>
  </w:style>
  <w:style w:type="paragraph" w:customStyle="1" w:styleId="PR1">
    <w:name w:val="PR1"/>
    <w:basedOn w:val="Normal"/>
    <w:rsid w:val="00E45D13"/>
    <w:pPr>
      <w:numPr>
        <w:ilvl w:val="4"/>
        <w:numId w:val="38"/>
      </w:numPr>
      <w:tabs>
        <w:tab w:val="num" w:pos="360"/>
      </w:tabs>
      <w:suppressAutoHyphens/>
      <w:spacing w:before="240"/>
      <w:ind w:left="0" w:firstLine="0"/>
      <w:jc w:val="both"/>
      <w:outlineLvl w:val="2"/>
    </w:pPr>
  </w:style>
  <w:style w:type="paragraph" w:customStyle="1" w:styleId="PR2">
    <w:name w:val="PR2"/>
    <w:basedOn w:val="Normal"/>
    <w:rsid w:val="00E45D13"/>
    <w:pPr>
      <w:numPr>
        <w:ilvl w:val="5"/>
        <w:numId w:val="38"/>
      </w:numPr>
      <w:tabs>
        <w:tab w:val="num" w:pos="360"/>
      </w:tabs>
      <w:suppressAutoHyphens/>
      <w:ind w:left="0" w:firstLine="0"/>
      <w:jc w:val="both"/>
      <w:outlineLvl w:val="3"/>
    </w:pPr>
  </w:style>
  <w:style w:type="paragraph" w:customStyle="1" w:styleId="PR3">
    <w:name w:val="PR3"/>
    <w:basedOn w:val="Normal"/>
    <w:rsid w:val="00E45D13"/>
    <w:pPr>
      <w:numPr>
        <w:ilvl w:val="6"/>
        <w:numId w:val="38"/>
      </w:numPr>
      <w:tabs>
        <w:tab w:val="num" w:pos="360"/>
      </w:tabs>
      <w:suppressAutoHyphens/>
      <w:ind w:left="0" w:firstLine="0"/>
      <w:jc w:val="both"/>
      <w:outlineLvl w:val="4"/>
    </w:pPr>
  </w:style>
  <w:style w:type="paragraph" w:customStyle="1" w:styleId="PR4">
    <w:name w:val="PR4"/>
    <w:basedOn w:val="Normal"/>
    <w:rsid w:val="00E45D13"/>
    <w:pPr>
      <w:numPr>
        <w:ilvl w:val="7"/>
        <w:numId w:val="38"/>
      </w:numPr>
      <w:tabs>
        <w:tab w:val="num" w:pos="360"/>
      </w:tabs>
      <w:suppressAutoHyphens/>
      <w:ind w:left="0" w:firstLine="0"/>
      <w:jc w:val="both"/>
      <w:outlineLvl w:val="5"/>
    </w:pPr>
  </w:style>
  <w:style w:type="paragraph" w:customStyle="1" w:styleId="PR5">
    <w:name w:val="PR5"/>
    <w:basedOn w:val="Normal"/>
    <w:rsid w:val="00E45D13"/>
    <w:pPr>
      <w:numPr>
        <w:ilvl w:val="8"/>
        <w:numId w:val="38"/>
      </w:numPr>
      <w:tabs>
        <w:tab w:val="num" w:pos="360"/>
      </w:tabs>
      <w:suppressAutoHyphens/>
      <w:ind w:left="0" w:firstLine="0"/>
      <w:jc w:val="both"/>
      <w:outlineLvl w:val="6"/>
    </w:pPr>
  </w:style>
  <w:style w:type="paragraph" w:customStyle="1" w:styleId="PRT">
    <w:name w:val="PRT"/>
    <w:basedOn w:val="Normal"/>
    <w:next w:val="ART"/>
    <w:rsid w:val="00E45D13"/>
    <w:pPr>
      <w:keepNext/>
      <w:numPr>
        <w:numId w:val="38"/>
      </w:numPr>
      <w:tabs>
        <w:tab w:val="num" w:pos="360"/>
      </w:tabs>
      <w:suppressAutoHyphens/>
      <w:spacing w:before="480"/>
      <w:jc w:val="both"/>
      <w:outlineLvl w:val="0"/>
    </w:pPr>
  </w:style>
  <w:style w:type="paragraph" w:customStyle="1" w:styleId="SCT">
    <w:name w:val="SCT"/>
    <w:basedOn w:val="Normal"/>
    <w:next w:val="PRT"/>
    <w:rsid w:val="00E45D13"/>
    <w:pPr>
      <w:suppressAutoHyphens/>
      <w:spacing w:before="240"/>
      <w:jc w:val="both"/>
    </w:pPr>
  </w:style>
  <w:style w:type="paragraph" w:customStyle="1" w:styleId="ANT">
    <w:name w:val="ANT"/>
    <w:basedOn w:val="Normal"/>
    <w:rsid w:val="00E45D13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rsid w:val="00E45D13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E45D13"/>
  </w:style>
  <w:style w:type="paragraph" w:customStyle="1" w:styleId="DST">
    <w:name w:val="DST"/>
    <w:basedOn w:val="Normal"/>
    <w:next w:val="PR1"/>
    <w:rsid w:val="00E45D13"/>
    <w:pPr>
      <w:numPr>
        <w:ilvl w:val="2"/>
        <w:numId w:val="38"/>
      </w:numPr>
      <w:tabs>
        <w:tab w:val="num" w:pos="360"/>
      </w:tabs>
      <w:suppressAutoHyphens/>
      <w:spacing w:before="240"/>
      <w:jc w:val="both"/>
      <w:outlineLvl w:val="0"/>
    </w:pPr>
  </w:style>
  <w:style w:type="paragraph" w:customStyle="1" w:styleId="FTR">
    <w:name w:val="FTR"/>
    <w:basedOn w:val="Normal"/>
    <w:rsid w:val="00E45D13"/>
    <w:pPr>
      <w:tabs>
        <w:tab w:val="right" w:pos="9360"/>
      </w:tabs>
      <w:suppressAutoHyphens/>
      <w:jc w:val="both"/>
    </w:pPr>
  </w:style>
  <w:style w:type="paragraph" w:customStyle="1" w:styleId="HDR">
    <w:name w:val="HDR"/>
    <w:basedOn w:val="Normal"/>
    <w:rsid w:val="00E45D13"/>
    <w:pPr>
      <w:tabs>
        <w:tab w:val="center" w:pos="4608"/>
        <w:tab w:val="right" w:pos="9360"/>
      </w:tabs>
      <w:suppressAutoHyphens/>
      <w:jc w:val="both"/>
    </w:pPr>
  </w:style>
  <w:style w:type="character" w:customStyle="1" w:styleId="IP">
    <w:name w:val="IP"/>
    <w:basedOn w:val="DefaultParagraphFont"/>
    <w:rsid w:val="00E45D13"/>
    <w:rPr>
      <w:color w:val="FF0000"/>
    </w:rPr>
  </w:style>
  <w:style w:type="character" w:customStyle="1" w:styleId="NAM">
    <w:name w:val="NAM"/>
    <w:basedOn w:val="DefaultParagraphFont"/>
    <w:rsid w:val="00E45D13"/>
  </w:style>
  <w:style w:type="character" w:customStyle="1" w:styleId="NUM">
    <w:name w:val="NUM"/>
    <w:basedOn w:val="DefaultParagraphFont"/>
    <w:rsid w:val="00E45D13"/>
  </w:style>
  <w:style w:type="character" w:customStyle="1" w:styleId="SI">
    <w:name w:val="SI"/>
    <w:basedOn w:val="DefaultParagraphFont"/>
    <w:rsid w:val="00E45D13"/>
    <w:rPr>
      <w:color w:val="008080"/>
    </w:rPr>
  </w:style>
  <w:style w:type="character" w:customStyle="1" w:styleId="SPD">
    <w:name w:val="SPD"/>
    <w:basedOn w:val="DefaultParagraphFont"/>
    <w:rsid w:val="00E45D13"/>
  </w:style>
  <w:style w:type="character" w:customStyle="1" w:styleId="SPN">
    <w:name w:val="SPN"/>
    <w:basedOn w:val="DefaultParagraphFont"/>
    <w:rsid w:val="00E45D13"/>
  </w:style>
  <w:style w:type="paragraph" w:customStyle="1" w:styleId="SUT">
    <w:name w:val="SUT"/>
    <w:basedOn w:val="Normal"/>
    <w:next w:val="PR1"/>
    <w:rsid w:val="00E45D13"/>
    <w:pPr>
      <w:numPr>
        <w:ilvl w:val="1"/>
        <w:numId w:val="38"/>
      </w:numPr>
      <w:tabs>
        <w:tab w:val="num" w:pos="360"/>
      </w:tabs>
      <w:suppressAutoHyphens/>
      <w:spacing w:before="240"/>
      <w:jc w:val="both"/>
      <w:outlineLvl w:val="0"/>
    </w:pPr>
  </w:style>
  <w:style w:type="paragraph" w:customStyle="1" w:styleId="TB1">
    <w:name w:val="TB1"/>
    <w:basedOn w:val="Normal"/>
    <w:next w:val="PR1"/>
    <w:rsid w:val="00E45D13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E45D13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E45D13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E45D13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E45D13"/>
    <w:pPr>
      <w:suppressAutoHyphens/>
      <w:spacing w:before="240"/>
      <w:ind w:left="2592"/>
      <w:jc w:val="both"/>
    </w:pPr>
  </w:style>
  <w:style w:type="paragraph" w:customStyle="1" w:styleId="TCE">
    <w:name w:val="TCE"/>
    <w:basedOn w:val="Normal"/>
    <w:rsid w:val="00E45D13"/>
    <w:pPr>
      <w:suppressAutoHyphens/>
      <w:ind w:left="144" w:hanging="144"/>
    </w:pPr>
  </w:style>
  <w:style w:type="paragraph" w:customStyle="1" w:styleId="TCH">
    <w:name w:val="TCH"/>
    <w:basedOn w:val="Normal"/>
    <w:rsid w:val="00E45D13"/>
    <w:pPr>
      <w:suppressAutoHyphens/>
    </w:pPr>
  </w:style>
  <w:style w:type="paragraph" w:customStyle="1" w:styleId="TF1">
    <w:name w:val="TF1"/>
    <w:basedOn w:val="Normal"/>
    <w:next w:val="TB1"/>
    <w:rsid w:val="00E45D13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E45D13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E45D13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E45D13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E45D13"/>
    <w:pPr>
      <w:suppressAutoHyphens/>
      <w:spacing w:before="240"/>
      <w:ind w:left="2592"/>
      <w:jc w:val="both"/>
    </w:pPr>
  </w:style>
  <w:style w:type="table" w:styleId="TableGrid">
    <w:name w:val="Table Grid"/>
    <w:basedOn w:val="TableNormal"/>
    <w:rsid w:val="00CA4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Contractors%20Qualifica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Contractors Qualifications.dot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Missouri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Buechler, Michael</dc:creator>
  <cp:keywords/>
  <dc:description/>
  <cp:lastModifiedBy>Buechler, Michael</cp:lastModifiedBy>
  <cp:revision>1</cp:revision>
  <cp:lastPrinted>2005-01-14T15:34:00Z</cp:lastPrinted>
  <dcterms:created xsi:type="dcterms:W3CDTF">2021-07-12T20:23:00Z</dcterms:created>
  <dcterms:modified xsi:type="dcterms:W3CDTF">2021-07-12T20:23:00Z</dcterms:modified>
</cp:coreProperties>
</file>