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790"/>
        <w:gridCol w:w="6660"/>
        <w:gridCol w:w="2070"/>
      </w:tblGrid>
      <w:tr w:rsidR="002E2455" w:rsidTr="00C55BD2" w14:paraId="618B76C5" w14:textId="77777777">
        <w:trPr>
          <w:cantSplit/>
          <w:trHeight w:val="1236"/>
        </w:trPr>
        <w:tc>
          <w:tcPr>
            <w:tcW w:w="2790" w:type="dxa"/>
          </w:tcPr>
          <w:p w:rsidR="002E2455" w:rsidP="00BF5B19" w:rsidRDefault="00E51A82" w14:paraId="618B76C2" w14:textId="10647D2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A21B88C" wp14:editId="5334ECA6">
                  <wp:simplePos x="0" y="0"/>
                  <wp:positionH relativeFrom="column">
                    <wp:posOffset>577215</wp:posOffset>
                  </wp:positionH>
                  <wp:positionV relativeFrom="paragraph">
                    <wp:posOffset>0</wp:posOffset>
                  </wp:positionV>
                  <wp:extent cx="619125" cy="764157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s\holmer\AppData\Local\Microsoft\Windows\Temporary Internet Files\Content.Word\itsd_logo_tag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64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0" w:type="dxa"/>
            <w:vAlign w:val="center"/>
          </w:tcPr>
          <w:p w:rsidRPr="002E2455" w:rsidR="002E2455" w:rsidP="00BF5B19" w:rsidRDefault="00E1109C" w14:paraId="618B76C3" w14:textId="77777777">
            <w:pPr>
              <w:pStyle w:val="Heading4"/>
              <w:jc w:val="center"/>
              <w:rPr>
                <w:rFonts w:ascii="Times" w:hAnsi="Times"/>
                <w:b w:val="0"/>
                <w:sz w:val="18"/>
              </w:rPr>
            </w:pPr>
            <w:r>
              <w:rPr>
                <w:sz w:val="40"/>
                <w:szCs w:val="40"/>
              </w:rPr>
              <w:t>PROJECT DELIVERABLE ACCEPTANCE FORM</w:t>
            </w:r>
          </w:p>
        </w:tc>
        <w:tc>
          <w:tcPr>
            <w:tcW w:w="2070" w:type="dxa"/>
          </w:tcPr>
          <w:p w:rsidR="002E2455" w:rsidP="00BF5B19" w:rsidRDefault="00BF5B19" w14:paraId="618B76C4" w14:textId="1776996D">
            <w:pPr>
              <w:pStyle w:val="Heading3"/>
            </w:pPr>
            <w:r>
              <w:rPr>
                <w:b w:val="0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618B7719" wp14:editId="3D0155BF">
                  <wp:simplePos x="0" y="0"/>
                  <wp:positionH relativeFrom="column">
                    <wp:posOffset>-99060</wp:posOffset>
                  </wp:positionH>
                  <wp:positionV relativeFrom="paragraph">
                    <wp:posOffset>114300</wp:posOffset>
                  </wp:positionV>
                  <wp:extent cx="752475" cy="742950"/>
                  <wp:effectExtent l="0" t="0" r="9525" b="0"/>
                  <wp:wrapNone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A1CA7" w:rsidRDefault="00AA1CA7" w14:paraId="618B76C6" w14:textId="78A97190">
      <w:pPr>
        <w:jc w:val="center"/>
        <w:rPr>
          <w:rFonts w:ascii="Times" w:hAnsi="Times"/>
          <w:b/>
          <w:bCs/>
          <w:smallCaps/>
          <w:color w:val="FFFFFF"/>
          <w:sz w:val="20"/>
        </w:rPr>
        <w:sectPr w:rsidR="00AA1CA7" w:rsidSect="00C52680">
          <w:footerReference w:type="default" r:id="rId13"/>
          <w:pgSz w:w="12240" w:h="15840" w:orient="portrait"/>
          <w:pgMar w:top="360" w:right="360" w:bottom="360" w:left="360" w:header="144" w:footer="144" w:gutter="0"/>
          <w:cols w:space="720"/>
          <w:docGrid w:linePitch="360"/>
        </w:sectPr>
      </w:pPr>
    </w:p>
    <w:p w:rsidR="00C55BD2" w:rsidP="00BF5B19" w:rsidRDefault="00C55BD2" w14:paraId="299DFF8D" w14:textId="77777777">
      <w:pPr>
        <w:ind w:left="360" w:right="900"/>
        <w:jc w:val="both"/>
      </w:pPr>
      <w:r>
        <w:t xml:space="preserve">Completed Project Deliverable Acceptance Forms (PDAFs) are to be </w:t>
      </w:r>
      <w:r w:rsidRPr="00470A1C">
        <w:rPr>
          <w:b/>
          <w:bCs/>
        </w:rPr>
        <w:t>emailed directly to the Administrative Assistant and copied to the ITSD Project/Resource Manager</w:t>
      </w:r>
      <w:r>
        <w:t xml:space="preserve">. Once the PDAF has been approved, the Administrative Assistant will request submission of an invoice. Invoices are </w:t>
      </w:r>
      <w:r w:rsidRPr="00BF5B19">
        <w:rPr>
          <w:u w:val="single"/>
        </w:rPr>
        <w:t>not</w:t>
      </w:r>
      <w:r>
        <w:t xml:space="preserve"> to be provided until requested. </w:t>
      </w:r>
    </w:p>
    <w:p w:rsidR="00234B2A" w:rsidRDefault="00234B2A" w14:paraId="74315142" w14:textId="77777777"/>
    <w:tbl>
      <w:tblPr>
        <w:tblStyle w:val="TableGrid"/>
        <w:tblW w:w="11510" w:type="dxa"/>
        <w:tblLook w:val="04A0" w:firstRow="1" w:lastRow="0" w:firstColumn="1" w:lastColumn="0" w:noHBand="0" w:noVBand="1"/>
      </w:tblPr>
      <w:tblGrid>
        <w:gridCol w:w="2340"/>
        <w:gridCol w:w="3552"/>
        <w:gridCol w:w="1665"/>
        <w:gridCol w:w="3953"/>
      </w:tblGrid>
      <w:tr w:rsidR="00B35665" w:rsidTr="2BB253FE" w14:paraId="04D9A1FC" w14:textId="77777777">
        <w:tc>
          <w:tcPr>
            <w:tcW w:w="11510" w:type="dxa"/>
            <w:gridSpan w:val="4"/>
            <w:shd w:val="clear" w:color="auto" w:fill="000000" w:themeFill="text1"/>
            <w:tcMar/>
          </w:tcPr>
          <w:p w:rsidRPr="00C55BD2" w:rsidR="00B35665" w:rsidP="005D335B" w:rsidRDefault="005D335B" w14:paraId="14B87E80" w14:textId="5D3979E1">
            <w:pPr>
              <w:jc w:val="center"/>
              <w:rPr>
                <w:rFonts w:asciiTheme="minorHAnsi" w:hAnsiTheme="minorHAnsi"/>
                <w:b/>
                <w:bCs/>
                <w:smallCaps/>
                <w:color w:val="FFFFFF"/>
                <w:sz w:val="20"/>
              </w:rPr>
            </w:pPr>
            <w:r w:rsidRPr="00C55BD2">
              <w:rPr>
                <w:rFonts w:asciiTheme="minorHAnsi" w:hAnsiTheme="minorHAnsi"/>
                <w:b/>
                <w:bCs/>
                <w:smallCaps/>
                <w:color w:val="FFFFFF"/>
                <w:sz w:val="20"/>
              </w:rPr>
              <w:t xml:space="preserve">STATEMENT OF WORK </w:t>
            </w:r>
            <w:r w:rsidR="00C55BD2">
              <w:rPr>
                <w:rFonts w:asciiTheme="minorHAnsi" w:hAnsiTheme="minorHAnsi"/>
                <w:b/>
                <w:bCs/>
                <w:smallCaps/>
                <w:color w:val="FFFFFF"/>
                <w:sz w:val="20"/>
              </w:rPr>
              <w:t xml:space="preserve">(SOW) </w:t>
            </w:r>
            <w:r w:rsidRPr="00C55BD2">
              <w:rPr>
                <w:rFonts w:asciiTheme="minorHAnsi" w:hAnsiTheme="minorHAnsi"/>
                <w:b/>
                <w:bCs/>
                <w:smallCaps/>
                <w:color w:val="FFFFFF"/>
                <w:sz w:val="20"/>
              </w:rPr>
              <w:t>INFORMATION</w:t>
            </w:r>
          </w:p>
        </w:tc>
      </w:tr>
      <w:tr w:rsidR="006959B7" w:rsidTr="2BB253FE" w14:paraId="59AE5A5A" w14:textId="77777777">
        <w:trPr>
          <w:trHeight w:val="422"/>
        </w:trPr>
        <w:tc>
          <w:tcPr>
            <w:tcW w:w="2340" w:type="dxa"/>
            <w:tcMar/>
            <w:vAlign w:val="center"/>
          </w:tcPr>
          <w:sdt>
            <w:sdtPr>
              <w:rPr>
                <w:b/>
                <w:bCs/>
                <w:sz w:val="18"/>
                <w:szCs w:val="18"/>
              </w:rPr>
              <w:id w:val="-1542819231"/>
              <w:lock w:val="sdtContentLocked"/>
              <w:placeholder>
                <w:docPart w:val="DefaultPlaceholder_-1854013440"/>
              </w:placeholder>
            </w:sdtPr>
            <w:sdtEndPr>
              <w:rPr>
                <w:b w:val="1"/>
                <w:bCs w:val="1"/>
                <w:sz w:val="18"/>
                <w:szCs w:val="18"/>
              </w:rPr>
            </w:sdtEndPr>
            <w:sdtContent>
              <w:p w:rsidRPr="00C55BD2" w:rsidR="00C55BD2" w:rsidP="0031174A" w:rsidRDefault="00C55BD2" w14:paraId="52170C73" w14:textId="3AB878F8">
                <w:pPr>
                  <w:jc w:val="right"/>
                  <w:rPr>
                    <w:b/>
                    <w:bCs/>
                    <w:sz w:val="18"/>
                    <w:szCs w:val="18"/>
                  </w:rPr>
                </w:pPr>
                <w:r w:rsidRPr="00C55BD2">
                  <w:rPr>
                    <w:b/>
                    <w:bCs/>
                    <w:sz w:val="18"/>
                    <w:szCs w:val="18"/>
                  </w:rPr>
                  <w:t>SOW NUMBER:</w:t>
                </w:r>
              </w:p>
            </w:sdtContent>
          </w:sdt>
        </w:tc>
        <w:tc>
          <w:tcPr>
            <w:tcW w:w="3552" w:type="dxa"/>
            <w:tcMar/>
            <w:vAlign w:val="center"/>
          </w:tcPr>
          <w:p w:rsidR="00C55BD2" w:rsidP="0031174A" w:rsidRDefault="00C55BD2" w14:paraId="50428015" w14:textId="77777777"/>
        </w:tc>
        <w:tc>
          <w:tcPr>
            <w:tcW w:w="1665" w:type="dxa"/>
            <w:tcMar/>
            <w:vAlign w:val="center"/>
          </w:tcPr>
          <w:sdt>
            <w:sdtPr>
              <w:rPr>
                <w:b/>
                <w:bCs/>
                <w:sz w:val="18"/>
                <w:szCs w:val="18"/>
              </w:rPr>
              <w:id w:val="1204670101"/>
              <w:lock w:val="sdtContentLocked"/>
              <w:placeholder>
                <w:docPart w:val="DefaultPlaceholder_-1854013440"/>
              </w:placeholder>
            </w:sdtPr>
            <w:sdtEndPr>
              <w:rPr>
                <w:b w:val="1"/>
                <w:bCs w:val="1"/>
                <w:sz w:val="18"/>
                <w:szCs w:val="18"/>
              </w:rPr>
            </w:sdtEndPr>
            <w:sdtContent>
              <w:p w:rsidR="00C55BD2" w:rsidP="0031174A" w:rsidRDefault="00C55BD2" w14:paraId="2337B4A3" w14:textId="6A06DA04">
                <w:pPr>
                  <w:jc w:val="right"/>
                </w:pPr>
                <w:r w:rsidRPr="00C55BD2">
                  <w:rPr>
                    <w:b/>
                    <w:bCs/>
                    <w:sz w:val="18"/>
                    <w:szCs w:val="18"/>
                  </w:rPr>
                  <w:t>SOW TITLE:</w:t>
                </w:r>
              </w:p>
            </w:sdtContent>
          </w:sdt>
        </w:tc>
        <w:tc>
          <w:tcPr>
            <w:tcW w:w="3953" w:type="dxa"/>
            <w:tcMar/>
            <w:vAlign w:val="center"/>
          </w:tcPr>
          <w:p w:rsidR="00C55BD2" w:rsidP="0031174A" w:rsidRDefault="00C55BD2" w14:paraId="59457BE1" w14:textId="6CC380F9"/>
        </w:tc>
      </w:tr>
      <w:tr w:rsidR="0031174A" w:rsidTr="2BB253FE" w14:paraId="5ECC41F3" w14:textId="77777777">
        <w:trPr>
          <w:trHeight w:val="530"/>
        </w:trPr>
        <w:tc>
          <w:tcPr>
            <w:tcW w:w="2340" w:type="dxa"/>
            <w:tcMar/>
            <w:vAlign w:val="center"/>
          </w:tcPr>
          <w:sdt>
            <w:sdtPr>
              <w:rPr>
                <w:b/>
                <w:bCs/>
                <w:sz w:val="18"/>
                <w:szCs w:val="18"/>
              </w:rPr>
              <w:id w:val="-461122935"/>
              <w:lock w:val="sdtContentLocked"/>
              <w:placeholder>
                <w:docPart w:val="DefaultPlaceholder_-1854013440"/>
              </w:placeholder>
            </w:sdtPr>
            <w:sdtEndPr>
              <w:rPr>
                <w:b w:val="1"/>
                <w:bCs w:val="1"/>
                <w:sz w:val="18"/>
                <w:szCs w:val="18"/>
              </w:rPr>
            </w:sdtEndPr>
            <w:sdtContent>
              <w:p w:rsidRPr="00C55BD2" w:rsidR="00C55BD2" w:rsidP="0031174A" w:rsidRDefault="00C55BD2" w14:paraId="68EDAC55" w14:textId="31C1C8D3">
                <w:pPr>
                  <w:jc w:val="right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PROJECT CODE:</w:t>
                </w:r>
              </w:p>
            </w:sdtContent>
          </w:sdt>
        </w:tc>
        <w:tc>
          <w:tcPr>
            <w:tcW w:w="3552" w:type="dxa"/>
            <w:tcMar/>
            <w:vAlign w:val="center"/>
          </w:tcPr>
          <w:p w:rsidR="00C55BD2" w:rsidP="0031174A" w:rsidRDefault="00C55BD2" w14:paraId="00F9236E" w14:textId="77777777"/>
        </w:tc>
        <w:tc>
          <w:tcPr>
            <w:tcW w:w="1665" w:type="dxa"/>
            <w:tcMar/>
            <w:vAlign w:val="center"/>
          </w:tcPr>
          <w:sdt>
            <w:sdtPr>
              <w:rPr>
                <w:b/>
                <w:bCs/>
                <w:sz w:val="18"/>
                <w:szCs w:val="18"/>
              </w:rPr>
              <w:id w:val="-731612052"/>
              <w:lock w:val="sdtContentLocked"/>
              <w:placeholder>
                <w:docPart w:val="DefaultPlaceholder_-1854013440"/>
              </w:placeholder>
            </w:sdtPr>
            <w:sdtEndPr>
              <w:rPr>
                <w:b w:val="1"/>
                <w:bCs w:val="1"/>
                <w:sz w:val="18"/>
                <w:szCs w:val="18"/>
              </w:rPr>
            </w:sdtEndPr>
            <w:sdtContent>
              <w:p w:rsidRPr="00C55BD2" w:rsidR="00C55BD2" w:rsidP="0031174A" w:rsidRDefault="00C55BD2" w14:paraId="70D0F1AC" w14:textId="203346E1">
                <w:pPr>
                  <w:jc w:val="right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CONTRACT NUMBER:</w:t>
                </w:r>
              </w:p>
            </w:sdtContent>
          </w:sdt>
        </w:tc>
        <w:tc>
          <w:tcPr>
            <w:tcW w:w="3953" w:type="dxa"/>
            <w:tcMar/>
            <w:vAlign w:val="center"/>
          </w:tcPr>
          <w:p w:rsidR="00C55BD2" w:rsidP="0031174A" w:rsidRDefault="00C55BD2" w14:paraId="1AD454F7" w14:textId="77777777"/>
        </w:tc>
      </w:tr>
      <w:tr w:rsidR="0031174A" w:rsidTr="2BB253FE" w14:paraId="6F910617" w14:textId="77777777">
        <w:trPr>
          <w:trHeight w:val="530"/>
        </w:trPr>
        <w:tc>
          <w:tcPr>
            <w:tcW w:w="2340" w:type="dxa"/>
            <w:tcMar/>
            <w:vAlign w:val="center"/>
          </w:tcPr>
          <w:sdt>
            <w:sdtPr>
              <w:rPr>
                <w:b/>
                <w:bCs/>
                <w:sz w:val="18"/>
                <w:szCs w:val="18"/>
              </w:rPr>
              <w:id w:val="-1481993166"/>
              <w:lock w:val="sdtContentLocked"/>
              <w:placeholder>
                <w:docPart w:val="DefaultPlaceholder_-1854013440"/>
              </w:placeholder>
            </w:sdtPr>
            <w:sdtEndPr>
              <w:rPr>
                <w:b w:val="1"/>
                <w:bCs w:val="1"/>
                <w:sz w:val="18"/>
                <w:szCs w:val="18"/>
              </w:rPr>
            </w:sdtEndPr>
            <w:sdtContent>
              <w:p w:rsidR="00C55BD2" w:rsidP="0031174A" w:rsidRDefault="00C55BD2" w14:paraId="6E8F2A72" w14:textId="1BE8FA44">
                <w:pPr>
                  <w:jc w:val="right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VENDOR:</w:t>
                </w:r>
              </w:p>
            </w:sdtContent>
          </w:sdt>
        </w:tc>
        <w:tc>
          <w:tcPr>
            <w:tcW w:w="3552" w:type="dxa"/>
            <w:tcMar/>
            <w:vAlign w:val="center"/>
          </w:tcPr>
          <w:p w:rsidR="00C55BD2" w:rsidP="0031174A" w:rsidRDefault="00C55BD2" w14:paraId="055C4783" w14:textId="77777777"/>
        </w:tc>
        <w:tc>
          <w:tcPr>
            <w:tcW w:w="1665" w:type="dxa"/>
            <w:tcMar/>
            <w:vAlign w:val="center"/>
          </w:tcPr>
          <w:sdt>
            <w:sdtPr>
              <w:rPr>
                <w:b/>
                <w:bCs/>
                <w:sz w:val="18"/>
                <w:szCs w:val="18"/>
              </w:rPr>
              <w:id w:val="-1322807596"/>
              <w:lock w:val="sdtContentLocked"/>
              <w:placeholder>
                <w:docPart w:val="DefaultPlaceholder_-1854013440"/>
              </w:placeholder>
            </w:sdtPr>
            <w:sdtEndPr>
              <w:rPr>
                <w:b w:val="1"/>
                <w:bCs w:val="1"/>
                <w:sz w:val="18"/>
                <w:szCs w:val="18"/>
              </w:rPr>
            </w:sdtEndPr>
            <w:sdtContent>
              <w:p w:rsidR="00C55BD2" w:rsidP="0031174A" w:rsidRDefault="00C55BD2" w14:paraId="403015E0" w14:textId="0E2FBDE1">
                <w:pPr>
                  <w:jc w:val="right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PO NUMBER:</w:t>
                </w:r>
              </w:p>
            </w:sdtContent>
          </w:sdt>
        </w:tc>
        <w:tc>
          <w:tcPr>
            <w:tcW w:w="3953" w:type="dxa"/>
            <w:tcMar/>
            <w:vAlign w:val="center"/>
          </w:tcPr>
          <w:p w:rsidR="00C55BD2" w:rsidP="0031174A" w:rsidRDefault="00C55BD2" w14:paraId="0FC40F70" w14:textId="77777777"/>
        </w:tc>
      </w:tr>
      <w:tr w:rsidR="0031174A" w:rsidTr="2BB253FE" w14:paraId="7C0E7CD8" w14:textId="77777777">
        <w:trPr>
          <w:trHeight w:val="620"/>
        </w:trPr>
        <w:sdt>
          <w:sdtPr>
            <w:rPr>
              <w:b/>
              <w:bCs/>
              <w:sz w:val="18"/>
              <w:szCs w:val="18"/>
            </w:rPr>
            <w:id w:val="-956179459"/>
            <w:lock w:val="sdtContentLocked"/>
            <w:placeholder>
              <w:docPart w:val="DefaultPlaceholder_-1854013440"/>
            </w:placeholder>
          </w:sdtPr>
          <w:sdtEndPr>
            <w:rPr>
              <w:b w:val="1"/>
              <w:bCs w:val="1"/>
              <w:sz w:val="18"/>
              <w:szCs w:val="18"/>
            </w:rPr>
          </w:sdtEndPr>
          <w:sdtContent>
            <w:tc>
              <w:tcPr>
                <w:tcW w:w="2340" w:type="dxa"/>
                <w:tcMar/>
                <w:vAlign w:val="center"/>
              </w:tcPr>
              <w:p w:rsidR="00C55BD2" w:rsidP="0031174A" w:rsidRDefault="0031174A" w14:paraId="2864096D" w14:textId="51F5F33C">
                <w:pPr>
                  <w:jc w:val="right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ADMINISTRATIVE ASSISTANT:</w:t>
                </w:r>
              </w:p>
            </w:tc>
          </w:sdtContent>
        </w:sdt>
        <w:tc>
          <w:tcPr>
            <w:tcW w:w="3552" w:type="dxa"/>
            <w:tcMar/>
            <w:vAlign w:val="center"/>
          </w:tcPr>
          <w:p w:rsidR="00C55BD2" w:rsidP="0031174A" w:rsidRDefault="00C55BD2" w14:paraId="20CA5AF7" w14:textId="77777777"/>
        </w:tc>
        <w:tc>
          <w:tcPr>
            <w:tcW w:w="1665" w:type="dxa"/>
            <w:tcMar/>
            <w:vAlign w:val="center"/>
          </w:tcPr>
          <w:sdt>
            <w:sdtPr>
              <w:rPr>
                <w:b/>
                <w:bCs/>
                <w:sz w:val="18"/>
                <w:szCs w:val="18"/>
              </w:rPr>
              <w:id w:val="386695527"/>
              <w:lock w:val="sdtContentLocked"/>
              <w:placeholder>
                <w:docPart w:val="DefaultPlaceholder_-1854013440"/>
              </w:placeholder>
            </w:sdtPr>
            <w:sdtEndPr>
              <w:rPr>
                <w:b w:val="1"/>
                <w:bCs w:val="1"/>
                <w:sz w:val="18"/>
                <w:szCs w:val="18"/>
              </w:rPr>
            </w:sdtEndPr>
            <w:sdtContent>
              <w:p w:rsidR="00C55BD2" w:rsidP="0031174A" w:rsidRDefault="0031174A" w14:paraId="0E106A55" w14:textId="16FD3928">
                <w:pPr>
                  <w:jc w:val="right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EMAIL:</w:t>
                </w:r>
              </w:p>
            </w:sdtContent>
          </w:sdt>
        </w:tc>
        <w:tc>
          <w:tcPr>
            <w:tcW w:w="3953" w:type="dxa"/>
            <w:tcMar/>
            <w:vAlign w:val="center"/>
          </w:tcPr>
          <w:p w:rsidR="00C55BD2" w:rsidP="0031174A" w:rsidRDefault="00C55BD2" w14:paraId="26CC05FD" w14:textId="77777777"/>
        </w:tc>
      </w:tr>
      <w:tr w:rsidR="0031174A" w:rsidTr="2BB253FE" w14:paraId="12779BCE" w14:textId="77777777">
        <w:trPr>
          <w:trHeight w:val="530"/>
        </w:trPr>
        <w:tc>
          <w:tcPr>
            <w:tcW w:w="2340" w:type="dxa"/>
            <w:tcMar/>
            <w:vAlign w:val="center"/>
          </w:tcPr>
          <w:sdt>
            <w:sdtPr>
              <w:rPr>
                <w:b/>
                <w:bCs/>
                <w:sz w:val="18"/>
                <w:szCs w:val="18"/>
              </w:rPr>
              <w:id w:val="-86084020"/>
              <w:lock w:val="sdtContentLocked"/>
              <w:placeholder>
                <w:docPart w:val="DefaultPlaceholder_-1854013440"/>
              </w:placeholder>
            </w:sdtPr>
            <w:sdtEndPr>
              <w:rPr>
                <w:b w:val="1"/>
                <w:bCs w:val="1"/>
                <w:sz w:val="18"/>
                <w:szCs w:val="18"/>
              </w:rPr>
            </w:sdtEndPr>
            <w:sdtContent>
              <w:p w:rsidR="00C55BD2" w:rsidP="0031174A" w:rsidRDefault="0031174A" w14:paraId="52D864AD" w14:textId="6828B9DF">
                <w:pPr>
                  <w:jc w:val="right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ITSD PROJECT/RESOURCE MANAGER:</w:t>
                </w:r>
              </w:p>
            </w:sdtContent>
          </w:sdt>
        </w:tc>
        <w:tc>
          <w:tcPr>
            <w:tcW w:w="3552" w:type="dxa"/>
            <w:tcMar/>
            <w:vAlign w:val="center"/>
          </w:tcPr>
          <w:p w:rsidR="00C55BD2" w:rsidP="0031174A" w:rsidRDefault="00C55BD2" w14:paraId="529B2494" w14:textId="77777777"/>
        </w:tc>
        <w:tc>
          <w:tcPr>
            <w:tcW w:w="1665" w:type="dxa"/>
            <w:tcMar/>
            <w:vAlign w:val="center"/>
          </w:tcPr>
          <w:sdt>
            <w:sdtPr>
              <w:rPr>
                <w:b/>
                <w:bCs/>
                <w:sz w:val="18"/>
                <w:szCs w:val="18"/>
              </w:rPr>
              <w:id w:val="259807267"/>
              <w:lock w:val="sdtContentLocked"/>
              <w:placeholder>
                <w:docPart w:val="DefaultPlaceholder_-1854013440"/>
              </w:placeholder>
            </w:sdtPr>
            <w:sdtEndPr>
              <w:rPr>
                <w:b w:val="1"/>
                <w:bCs w:val="1"/>
                <w:sz w:val="18"/>
                <w:szCs w:val="18"/>
              </w:rPr>
            </w:sdtEndPr>
            <w:sdtContent>
              <w:p w:rsidR="00C55BD2" w:rsidP="0031174A" w:rsidRDefault="0031174A" w14:paraId="24D7128A" w14:textId="784B9C76">
                <w:pPr>
                  <w:jc w:val="right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EMAIL:</w:t>
                </w:r>
              </w:p>
            </w:sdtContent>
          </w:sdt>
        </w:tc>
        <w:tc>
          <w:tcPr>
            <w:tcW w:w="3953" w:type="dxa"/>
            <w:tcMar/>
            <w:vAlign w:val="center"/>
          </w:tcPr>
          <w:p w:rsidR="00C55BD2" w:rsidP="0031174A" w:rsidRDefault="00C55BD2" w14:paraId="69EF0AA0" w14:textId="77777777"/>
        </w:tc>
      </w:tr>
      <w:tr w:rsidR="005D335B" w:rsidTr="2BB253FE" w14:paraId="4F764D21" w14:textId="77777777">
        <w:tc>
          <w:tcPr>
            <w:tcW w:w="11510" w:type="dxa"/>
            <w:gridSpan w:val="4"/>
            <w:shd w:val="clear" w:color="auto" w:fill="000000" w:themeFill="text1"/>
            <w:tcMar/>
          </w:tcPr>
          <w:p w:rsidR="005D335B" w:rsidP="008651DD" w:rsidRDefault="008651DD" w14:paraId="6E0EF913" w14:textId="26D38DBE">
            <w:pPr>
              <w:jc w:val="center"/>
            </w:pPr>
            <w:r w:rsidRPr="0031174A">
              <w:rPr>
                <w:rFonts w:asciiTheme="minorHAnsi" w:hAnsiTheme="minorHAnsi"/>
                <w:b/>
                <w:bCs/>
                <w:smallCaps/>
                <w:color w:val="FFFFFF"/>
                <w:sz w:val="20"/>
              </w:rPr>
              <w:t>DELIVERABLE INFORMATION</w:t>
            </w:r>
          </w:p>
        </w:tc>
      </w:tr>
      <w:tr w:rsidR="0031174A" w:rsidTr="2BB253FE" w14:paraId="7AA32353" w14:textId="77777777">
        <w:sdt>
          <w:sdtPr>
            <w:rPr>
              <w:b/>
              <w:bCs/>
              <w:sz w:val="18"/>
              <w:szCs w:val="18"/>
            </w:rPr>
            <w:id w:val="1324930641"/>
            <w:lock w:val="sdtContentLocked"/>
            <w:placeholder>
              <w:docPart w:val="DefaultPlaceholder_-1854013440"/>
            </w:placeholder>
          </w:sdtPr>
          <w:sdtEndPr>
            <w:rPr>
              <w:b w:val="1"/>
              <w:bCs w:val="1"/>
              <w:sz w:val="18"/>
              <w:szCs w:val="18"/>
            </w:rPr>
          </w:sdtEndPr>
          <w:sdtContent>
            <w:tc>
              <w:tcPr>
                <w:tcW w:w="2340" w:type="dxa"/>
                <w:tcMar/>
                <w:vAlign w:val="center"/>
              </w:tcPr>
              <w:p w:rsidRPr="0031174A" w:rsidR="0031174A" w:rsidP="00BF5B19" w:rsidRDefault="0031174A" w14:paraId="3EF08AAC" w14:textId="4ADD5115">
                <w:pPr>
                  <w:jc w:val="right"/>
                  <w:rPr>
                    <w:b/>
                    <w:bCs/>
                    <w:sz w:val="18"/>
                    <w:szCs w:val="18"/>
                  </w:rPr>
                </w:pPr>
                <w:r w:rsidRPr="0031174A">
                  <w:rPr>
                    <w:b/>
                    <w:bCs/>
                    <w:sz w:val="18"/>
                    <w:szCs w:val="18"/>
                  </w:rPr>
                  <w:t>PDAF SUBMISSION DATE:</w:t>
                </w:r>
              </w:p>
            </w:tc>
          </w:sdtContent>
        </w:sdt>
        <w:tc>
          <w:tcPr>
            <w:tcW w:w="3552" w:type="dxa"/>
            <w:tcMar/>
          </w:tcPr>
          <w:p w:rsidRPr="00D169C3" w:rsidR="0031174A" w:rsidP="00D169C3" w:rsidRDefault="0031174A" w14:paraId="78D96BC3" w14:textId="38BCD2D2">
            <w:pPr>
              <w:jc w:val="right"/>
              <w:rPr>
                <w:b/>
                <w:bCs/>
              </w:rPr>
            </w:pPr>
          </w:p>
        </w:tc>
        <w:sdt>
          <w:sdtPr>
            <w:rPr>
              <w:b/>
              <w:bCs/>
              <w:sz w:val="18"/>
              <w:szCs w:val="18"/>
            </w:rPr>
            <w:id w:val="230513651"/>
            <w:lock w:val="sdtContentLocked"/>
            <w:placeholder>
              <w:docPart w:val="DefaultPlaceholder_-1854013440"/>
            </w:placeholder>
          </w:sdtPr>
          <w:sdtEndPr>
            <w:rPr>
              <w:b w:val="1"/>
              <w:bCs w:val="1"/>
              <w:sz w:val="18"/>
              <w:szCs w:val="18"/>
            </w:rPr>
          </w:sdtEndPr>
          <w:sdtContent>
            <w:tc>
              <w:tcPr>
                <w:tcW w:w="1665" w:type="dxa"/>
                <w:tcMar/>
              </w:tcPr>
              <w:p w:rsidR="0031174A" w:rsidP="0031174A" w:rsidRDefault="0031174A" w14:paraId="5B835F67" w14:textId="1F2FC680">
                <w:pPr>
                  <w:jc w:val="right"/>
                </w:pPr>
                <w:r w:rsidRPr="0031174A">
                  <w:rPr>
                    <w:b/>
                    <w:bCs/>
                    <w:sz w:val="18"/>
                    <w:szCs w:val="18"/>
                  </w:rPr>
                  <w:t>DELIVERABLE AMOUNT:</w:t>
                </w:r>
              </w:p>
            </w:tc>
          </w:sdtContent>
        </w:sdt>
        <w:tc>
          <w:tcPr>
            <w:tcW w:w="3953" w:type="dxa"/>
            <w:tcMar/>
          </w:tcPr>
          <w:p w:rsidR="0031174A" w:rsidRDefault="0031174A" w14:paraId="48081F3C" w14:textId="788D3050"/>
        </w:tc>
      </w:tr>
      <w:tr w:rsidR="0031174A" w:rsidTr="2BB253FE" w14:paraId="36C02400" w14:textId="77777777">
        <w:sdt>
          <w:sdtPr>
            <w:rPr>
              <w:b/>
              <w:bCs/>
              <w:sz w:val="18"/>
              <w:szCs w:val="18"/>
            </w:rPr>
            <w:id w:val="-1128702031"/>
            <w:lock w:val="sdtContentLocked"/>
            <w:placeholder>
              <w:docPart w:val="DefaultPlaceholder_-1854013440"/>
            </w:placeholder>
          </w:sdtPr>
          <w:sdtEndPr>
            <w:rPr>
              <w:b w:val="1"/>
              <w:bCs w:val="1"/>
              <w:sz w:val="18"/>
              <w:szCs w:val="18"/>
            </w:rPr>
          </w:sdtEndPr>
          <w:sdtContent>
            <w:tc>
              <w:tcPr>
                <w:tcW w:w="2340" w:type="dxa"/>
                <w:tcMar/>
                <w:vAlign w:val="center"/>
              </w:tcPr>
              <w:p w:rsidRPr="0031174A" w:rsidR="0031174A" w:rsidP="00BF5B19" w:rsidRDefault="0031174A" w14:paraId="71D521F2" w14:textId="74939F8E">
                <w:pPr>
                  <w:jc w:val="right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DELIVERABLE PAYMENT MILESTONE:</w:t>
                </w:r>
              </w:p>
            </w:tc>
          </w:sdtContent>
        </w:sdt>
        <w:tc>
          <w:tcPr>
            <w:tcW w:w="9170" w:type="dxa"/>
            <w:gridSpan w:val="3"/>
            <w:tcMar/>
          </w:tcPr>
          <w:p w:rsidR="0031174A" w:rsidRDefault="0031174A" w14:paraId="593DE67D" w14:textId="77777777"/>
        </w:tc>
      </w:tr>
      <w:tr w:rsidR="00014D3D" w:rsidTr="2BB253FE" w14:paraId="1A1F0D4E" w14:textId="77777777">
        <w:trPr>
          <w:trHeight w:val="917"/>
        </w:trPr>
        <w:sdt>
          <w:sdtPr>
            <w:rPr>
              <w:b/>
              <w:bCs/>
              <w:sz w:val="18"/>
              <w:szCs w:val="18"/>
            </w:rPr>
            <w:id w:val="-1831588522"/>
            <w:lock w:val="sdtContentLocked"/>
            <w:placeholder>
              <w:docPart w:val="DefaultPlaceholder_-1854013440"/>
            </w:placeholder>
          </w:sdtPr>
          <w:sdtEndPr>
            <w:rPr>
              <w:b w:val="1"/>
              <w:bCs w:val="1"/>
              <w:sz w:val="18"/>
              <w:szCs w:val="18"/>
            </w:rPr>
          </w:sdtEndPr>
          <w:sdtContent>
            <w:tc>
              <w:tcPr>
                <w:tcW w:w="2340" w:type="dxa"/>
                <w:tcMar/>
                <w:vAlign w:val="center"/>
              </w:tcPr>
              <w:p w:rsidRPr="0031174A" w:rsidR="00014D3D" w:rsidP="00BF5B19" w:rsidRDefault="0031174A" w14:paraId="782C5337" w14:textId="2C07FC65">
                <w:pPr>
                  <w:jc w:val="right"/>
                  <w:rPr>
                    <w:b/>
                    <w:bCs/>
                    <w:sz w:val="18"/>
                    <w:szCs w:val="18"/>
                  </w:rPr>
                </w:pPr>
                <w:r w:rsidRPr="0031174A">
                  <w:rPr>
                    <w:b/>
                    <w:bCs/>
                    <w:sz w:val="18"/>
                    <w:szCs w:val="18"/>
                  </w:rPr>
                  <w:t>LIST OF DELIVERABLES</w:t>
                </w:r>
                <w:r w:rsidRPr="0031174A" w:rsidR="00014D3D">
                  <w:rPr>
                    <w:b/>
                    <w:bCs/>
                    <w:sz w:val="18"/>
                    <w:szCs w:val="18"/>
                  </w:rPr>
                  <w:t xml:space="preserve"> </w:t>
                </w:r>
                <w:r w:rsidRPr="0031174A" w:rsidR="00014D3D">
                  <w:rPr>
                    <w:i/>
                    <w:iCs/>
                    <w:sz w:val="18"/>
                    <w:szCs w:val="18"/>
                  </w:rPr>
                  <w:t>(</w:t>
                </w:r>
                <w:r w:rsidRPr="0031174A">
                  <w:rPr>
                    <w:i/>
                    <w:iCs/>
                    <w:sz w:val="18"/>
                    <w:szCs w:val="18"/>
                  </w:rPr>
                  <w:t>As listed in</w:t>
                </w:r>
                <w:r w:rsidRPr="0031174A" w:rsidR="00CE2241">
                  <w:rPr>
                    <w:i/>
                    <w:iCs/>
                    <w:sz w:val="18"/>
                    <w:szCs w:val="18"/>
                  </w:rPr>
                  <w:t xml:space="preserve"> SOW)</w:t>
                </w:r>
                <w:r>
                  <w:rPr>
                    <w:b/>
                    <w:bCs/>
                    <w:sz w:val="18"/>
                    <w:szCs w:val="18"/>
                  </w:rPr>
                  <w:t>:</w:t>
                </w:r>
              </w:p>
            </w:tc>
          </w:sdtContent>
        </w:sdt>
        <w:tc>
          <w:tcPr>
            <w:tcW w:w="9170" w:type="dxa"/>
            <w:gridSpan w:val="3"/>
            <w:tcMar/>
          </w:tcPr>
          <w:p w:rsidR="00014D3D" w:rsidRDefault="00014D3D" w14:paraId="5781657B" w14:textId="77777777"/>
        </w:tc>
      </w:tr>
      <w:tr w:rsidR="00014D3D" w:rsidTr="2BB253FE" w14:paraId="13D05D5D" w14:textId="77777777">
        <w:trPr>
          <w:trHeight w:val="1538"/>
        </w:trPr>
        <w:sdt>
          <w:sdtPr>
            <w:rPr>
              <w:b/>
              <w:bCs/>
              <w:sz w:val="18"/>
              <w:szCs w:val="18"/>
            </w:rPr>
            <w:id w:val="1770275483"/>
            <w:lock w:val="sdtContentLocked"/>
            <w:placeholder>
              <w:docPart w:val="DefaultPlaceholder_-1854013440"/>
            </w:placeholder>
          </w:sdtPr>
          <w:sdtEndPr>
            <w:rPr>
              <w:b w:val="1"/>
              <w:bCs w:val="1"/>
              <w:sz w:val="18"/>
              <w:szCs w:val="18"/>
            </w:rPr>
          </w:sdtEndPr>
          <w:sdtContent>
            <w:tc>
              <w:tcPr>
                <w:tcW w:w="2340" w:type="dxa"/>
                <w:tcMar/>
                <w:vAlign w:val="center"/>
              </w:tcPr>
              <w:p w:rsidRPr="0031174A" w:rsidR="00014D3D" w:rsidP="00BF5B19" w:rsidRDefault="00CE2241" w14:paraId="63DD80BF" w14:textId="01C66FFA">
                <w:pPr>
                  <w:jc w:val="right"/>
                  <w:rPr>
                    <w:b/>
                    <w:bCs/>
                    <w:sz w:val="18"/>
                    <w:szCs w:val="18"/>
                  </w:rPr>
                </w:pPr>
                <w:r w:rsidRPr="0031174A">
                  <w:rPr>
                    <w:b/>
                    <w:bCs/>
                    <w:sz w:val="18"/>
                    <w:szCs w:val="18"/>
                  </w:rPr>
                  <w:t>D</w:t>
                </w:r>
                <w:r w:rsidR="0031174A">
                  <w:rPr>
                    <w:b/>
                    <w:bCs/>
                    <w:sz w:val="18"/>
                    <w:szCs w:val="18"/>
                  </w:rPr>
                  <w:t xml:space="preserve">ELIVERABLE ACCEPTANCE CRITERIA </w:t>
                </w:r>
                <w:r w:rsidRPr="0031174A" w:rsidR="0031174A">
                  <w:rPr>
                    <w:i/>
                    <w:iCs/>
                    <w:sz w:val="18"/>
                    <w:szCs w:val="18"/>
                  </w:rPr>
                  <w:t>(As listed in SOW)</w:t>
                </w:r>
                <w:r w:rsidR="0031174A">
                  <w:rPr>
                    <w:b/>
                    <w:bCs/>
                    <w:sz w:val="18"/>
                    <w:szCs w:val="18"/>
                  </w:rPr>
                  <w:t>:</w:t>
                </w:r>
              </w:p>
            </w:tc>
          </w:sdtContent>
        </w:sdt>
        <w:tc>
          <w:tcPr>
            <w:tcW w:w="9170" w:type="dxa"/>
            <w:gridSpan w:val="3"/>
            <w:tcMar/>
          </w:tcPr>
          <w:p w:rsidR="00014D3D" w:rsidRDefault="00014D3D" w14:paraId="43A10883" w14:textId="77777777"/>
        </w:tc>
      </w:tr>
      <w:tr w:rsidR="00CE2241" w:rsidTr="2BB253FE" w14:paraId="77EDA1FC" w14:textId="77777777">
        <w:trPr>
          <w:trHeight w:val="1448"/>
        </w:trPr>
        <w:sdt>
          <w:sdtPr>
            <w:rPr>
              <w:b/>
              <w:bCs/>
              <w:sz w:val="18"/>
              <w:szCs w:val="18"/>
            </w:rPr>
            <w:id w:val="1869406691"/>
            <w:lock w:val="sdtContentLocked"/>
            <w:placeholder>
              <w:docPart w:val="DefaultPlaceholder_-1854013440"/>
            </w:placeholder>
          </w:sdtPr>
          <w:sdtEndPr>
            <w:rPr>
              <w:b w:val="1"/>
              <w:bCs w:val="1"/>
              <w:sz w:val="18"/>
              <w:szCs w:val="18"/>
            </w:rPr>
          </w:sdtEndPr>
          <w:sdtContent>
            <w:tc>
              <w:tcPr>
                <w:tcW w:w="2340" w:type="dxa"/>
                <w:tcMar/>
                <w:vAlign w:val="center"/>
              </w:tcPr>
              <w:p w:rsidRPr="0031174A" w:rsidR="00CE2241" w:rsidP="00BF5B19" w:rsidRDefault="00D169C3" w14:paraId="23993E3A" w14:textId="385BE03E">
                <w:pPr>
                  <w:jc w:val="right"/>
                  <w:rPr>
                    <w:b/>
                    <w:bCs/>
                    <w:sz w:val="18"/>
                    <w:szCs w:val="18"/>
                  </w:rPr>
                </w:pPr>
                <w:r w:rsidRPr="0031174A">
                  <w:rPr>
                    <w:b/>
                    <w:bCs/>
                    <w:sz w:val="18"/>
                    <w:szCs w:val="18"/>
                  </w:rPr>
                  <w:t>D</w:t>
                </w:r>
                <w:r w:rsidR="0031174A">
                  <w:rPr>
                    <w:b/>
                    <w:bCs/>
                    <w:sz w:val="18"/>
                    <w:szCs w:val="18"/>
                  </w:rPr>
                  <w:t xml:space="preserve">ELIVERABLE NOTES </w:t>
                </w:r>
                <w:r w:rsidRPr="0031174A" w:rsidR="0031174A">
                  <w:rPr>
                    <w:i/>
                    <w:iCs/>
                    <w:sz w:val="18"/>
                    <w:szCs w:val="18"/>
                  </w:rPr>
                  <w:t>(If applicable</w:t>
                </w:r>
                <w:r w:rsidR="0031174A">
                  <w:rPr>
                    <w:i/>
                    <w:iCs/>
                    <w:sz w:val="18"/>
                    <w:szCs w:val="18"/>
                  </w:rPr>
                  <w:t>,</w:t>
                </w:r>
                <w:r w:rsidR="0031174A">
                  <w:rPr>
                    <w:b/>
                    <w:bCs/>
                    <w:sz w:val="18"/>
                    <w:szCs w:val="18"/>
                  </w:rPr>
                  <w:t xml:space="preserve"> </w:t>
                </w:r>
                <w:r w:rsidRPr="0031174A" w:rsidR="0031174A">
                  <w:rPr>
                    <w:i/>
                    <w:iCs/>
                    <w:sz w:val="18"/>
                    <w:szCs w:val="18"/>
                  </w:rPr>
                  <w:t>additional comments can be provided)</w:t>
                </w:r>
                <w:r w:rsidR="0031174A">
                  <w:rPr>
                    <w:b/>
                    <w:bCs/>
                    <w:sz w:val="18"/>
                    <w:szCs w:val="18"/>
                  </w:rPr>
                  <w:t>:</w:t>
                </w:r>
              </w:p>
            </w:tc>
          </w:sdtContent>
        </w:sdt>
        <w:tc>
          <w:tcPr>
            <w:tcW w:w="9170" w:type="dxa"/>
            <w:gridSpan w:val="3"/>
            <w:tcMar/>
          </w:tcPr>
          <w:p w:rsidR="00CE2241" w:rsidRDefault="00CE2241" w14:paraId="48F4F1D0" w14:textId="77777777"/>
        </w:tc>
      </w:tr>
      <w:tr w:rsidR="00266881" w:rsidTr="2BB253FE" w14:paraId="03027673" w14:textId="77777777">
        <w:trPr>
          <w:trHeight w:val="350"/>
        </w:trPr>
        <w:tc>
          <w:tcPr>
            <w:tcW w:w="2340" w:type="dxa"/>
            <w:shd w:val="clear" w:color="auto" w:fill="000000" w:themeFill="text1"/>
            <w:tcMar/>
          </w:tcPr>
          <w:p w:rsidRPr="00D169C3" w:rsidR="00266881" w:rsidP="00D169C3" w:rsidRDefault="00266881" w14:paraId="53D982D4" w14:textId="77777777">
            <w:pPr>
              <w:jc w:val="right"/>
              <w:rPr>
                <w:b/>
                <w:bCs/>
              </w:rPr>
            </w:pPr>
          </w:p>
        </w:tc>
        <w:tc>
          <w:tcPr>
            <w:tcW w:w="9170" w:type="dxa"/>
            <w:gridSpan w:val="3"/>
            <w:shd w:val="clear" w:color="auto" w:fill="000000" w:themeFill="text1"/>
            <w:tcMar/>
          </w:tcPr>
          <w:p w:rsidR="00266881" w:rsidRDefault="00266881" w14:paraId="5A7CDBA0" w14:textId="77777777"/>
        </w:tc>
      </w:tr>
    </w:tbl>
    <w:p w:rsidR="00D25FB2" w:rsidRDefault="00D25FB2" w14:paraId="50475DD9" w14:textId="77777777"/>
    <w:p w:rsidR="00266881" w:rsidRDefault="00266881" w14:paraId="25B10E88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7825"/>
      </w:tblGrid>
      <w:tr w:rsidR="00B85E9D" w:rsidTr="00B85E9D" w14:paraId="1BD89343" w14:textId="77777777">
        <w:tc>
          <w:tcPr>
            <w:tcW w:w="11510" w:type="dxa"/>
            <w:gridSpan w:val="2"/>
            <w:shd w:val="clear" w:color="auto" w:fill="000000" w:themeFill="text1"/>
          </w:tcPr>
          <w:p w:rsidRPr="00BF5B19" w:rsidR="0031174A" w:rsidP="008B7202" w:rsidRDefault="00B85E9D" w14:paraId="5B0EE2FC" w14:textId="77777777">
            <w:pPr>
              <w:jc w:val="center"/>
              <w:rPr>
                <w:rFonts w:asciiTheme="minorHAnsi" w:hAnsiTheme="minorHAnsi"/>
                <w:b/>
                <w:bCs/>
                <w:smallCaps/>
                <w:color w:val="FFFFFF"/>
                <w:szCs w:val="32"/>
              </w:rPr>
            </w:pPr>
            <w:r w:rsidRPr="00BF5B19">
              <w:rPr>
                <w:rFonts w:asciiTheme="minorHAnsi" w:hAnsiTheme="minorHAnsi"/>
                <w:b/>
                <w:bCs/>
                <w:smallCaps/>
                <w:color w:val="FFFFFF"/>
                <w:szCs w:val="32"/>
              </w:rPr>
              <w:t>FOR STATE USE ONLY</w:t>
            </w:r>
            <w:r w:rsidRPr="00BF5B19" w:rsidR="007802D9">
              <w:rPr>
                <w:rFonts w:asciiTheme="minorHAnsi" w:hAnsiTheme="minorHAnsi"/>
                <w:b/>
                <w:bCs/>
                <w:smallCaps/>
                <w:color w:val="FFFFFF"/>
                <w:szCs w:val="32"/>
              </w:rPr>
              <w:t xml:space="preserve"> </w:t>
            </w:r>
          </w:p>
          <w:p w:rsidRPr="0031174A" w:rsidR="00B85E9D" w:rsidP="008B7202" w:rsidRDefault="007802D9" w14:paraId="79C87FB7" w14:textId="46F203F2">
            <w:pPr>
              <w:jc w:val="center"/>
              <w:rPr>
                <w:rFonts w:asciiTheme="minorHAnsi" w:hAnsiTheme="minorHAnsi"/>
                <w:b/>
                <w:bCs/>
                <w:smallCaps/>
                <w:color w:val="FFFFFF"/>
                <w:sz w:val="20"/>
              </w:rPr>
            </w:pPr>
            <w:r w:rsidRPr="0031174A">
              <w:rPr>
                <w:rFonts w:asciiTheme="minorHAnsi" w:hAnsiTheme="minorHAnsi"/>
                <w:b/>
                <w:bCs/>
                <w:smallCaps/>
                <w:color w:val="FFFFFF"/>
                <w:sz w:val="20"/>
              </w:rPr>
              <w:t xml:space="preserve">APPROVERS FOR </w:t>
            </w:r>
            <w:r w:rsidR="00BF5B19">
              <w:rPr>
                <w:rFonts w:asciiTheme="minorHAnsi" w:hAnsiTheme="minorHAnsi"/>
                <w:b/>
                <w:bCs/>
                <w:smallCaps/>
                <w:color w:val="FFFFFF"/>
                <w:sz w:val="20"/>
              </w:rPr>
              <w:t xml:space="preserve">PDAFS AND INVOICES </w:t>
            </w:r>
            <w:r w:rsidRPr="0031174A">
              <w:rPr>
                <w:rFonts w:asciiTheme="minorHAnsi" w:hAnsiTheme="minorHAnsi"/>
                <w:b/>
                <w:bCs/>
                <w:smallCaps/>
                <w:color w:val="FFFFFF"/>
                <w:sz w:val="20"/>
              </w:rPr>
              <w:t>WORKFLOW</w:t>
            </w:r>
          </w:p>
        </w:tc>
      </w:tr>
      <w:tr w:rsidR="00B85E9D" w:rsidTr="00DC4534" w14:paraId="48DC1D1F" w14:textId="77777777">
        <w:sdt>
          <w:sdtPr>
            <w:rPr>
              <w:b/>
              <w:bCs/>
              <w:sz w:val="18"/>
              <w:szCs w:val="18"/>
            </w:rPr>
            <w:id w:val="1426226469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3685" w:type="dxa"/>
              </w:tcPr>
              <w:p w:rsidRPr="00BF5B19" w:rsidR="00B85E9D" w:rsidP="00F75AF6" w:rsidRDefault="00DC4534" w14:paraId="160F76BA" w14:textId="0DD7CA87">
                <w:pPr>
                  <w:jc w:val="right"/>
                  <w:rPr>
                    <w:b/>
                    <w:bCs/>
                    <w:sz w:val="18"/>
                    <w:szCs w:val="18"/>
                  </w:rPr>
                </w:pPr>
                <w:r w:rsidRPr="00BF5B19">
                  <w:rPr>
                    <w:b/>
                    <w:bCs/>
                    <w:sz w:val="18"/>
                    <w:szCs w:val="18"/>
                  </w:rPr>
                  <w:t xml:space="preserve">ITSD </w:t>
                </w:r>
                <w:r w:rsidR="00BF5B19">
                  <w:rPr>
                    <w:b/>
                    <w:bCs/>
                    <w:sz w:val="18"/>
                    <w:szCs w:val="18"/>
                  </w:rPr>
                  <w:t>PROJECT/RESOURCE MANAGER:</w:t>
                </w:r>
              </w:p>
            </w:tc>
          </w:sdtContent>
        </w:sdt>
        <w:tc>
          <w:tcPr>
            <w:tcW w:w="7825" w:type="dxa"/>
          </w:tcPr>
          <w:p w:rsidR="00B85E9D" w:rsidRDefault="00B85E9D" w14:paraId="6A4A8BA5" w14:textId="77777777"/>
        </w:tc>
      </w:tr>
      <w:tr w:rsidR="00B85E9D" w:rsidTr="00DC4534" w14:paraId="5321157D" w14:textId="77777777">
        <w:sdt>
          <w:sdtPr>
            <w:rPr>
              <w:b/>
              <w:bCs/>
              <w:sz w:val="18"/>
              <w:szCs w:val="18"/>
            </w:rPr>
            <w:id w:val="359250155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3685" w:type="dxa"/>
              </w:tcPr>
              <w:p w:rsidRPr="00BF5B19" w:rsidR="00B85E9D" w:rsidP="00F75AF6" w:rsidRDefault="00BF5B19" w14:paraId="3F56027B" w14:textId="1A09F2D1">
                <w:pPr>
                  <w:jc w:val="right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AGENCY SPONSOR:</w:t>
                </w:r>
              </w:p>
            </w:tc>
          </w:sdtContent>
        </w:sdt>
        <w:tc>
          <w:tcPr>
            <w:tcW w:w="7825" w:type="dxa"/>
          </w:tcPr>
          <w:p w:rsidR="00B85E9D" w:rsidRDefault="00B85E9D" w14:paraId="61AA08D1" w14:textId="77777777"/>
        </w:tc>
      </w:tr>
      <w:tr w:rsidR="00B85E9D" w:rsidTr="00DC4534" w14:paraId="13AAF318" w14:textId="77777777">
        <w:sdt>
          <w:sdtPr>
            <w:rPr>
              <w:b/>
              <w:bCs/>
              <w:sz w:val="18"/>
              <w:szCs w:val="18"/>
            </w:rPr>
            <w:id w:val="-1550452793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3685" w:type="dxa"/>
              </w:tcPr>
              <w:p w:rsidRPr="00BF5B19" w:rsidR="00B85E9D" w:rsidP="00F75AF6" w:rsidRDefault="00BF5B19" w14:paraId="374234E7" w14:textId="7363AC05">
                <w:pPr>
                  <w:jc w:val="right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AGENCY FISCAL:</w:t>
                </w:r>
              </w:p>
            </w:tc>
          </w:sdtContent>
        </w:sdt>
        <w:tc>
          <w:tcPr>
            <w:tcW w:w="7825" w:type="dxa"/>
          </w:tcPr>
          <w:p w:rsidR="00B85E9D" w:rsidRDefault="00B85E9D" w14:paraId="01F44941" w14:textId="77777777"/>
        </w:tc>
      </w:tr>
      <w:tr w:rsidR="00BF5B19" w:rsidTr="00DC4534" w14:paraId="4311C4FF" w14:textId="77777777">
        <w:tc>
          <w:tcPr>
            <w:tcW w:w="3685" w:type="dxa"/>
          </w:tcPr>
          <w:p w:rsidR="00BF5B19" w:rsidP="00F75AF6" w:rsidRDefault="00BF5B19" w14:paraId="535FAC43" w14:textId="6A9AEED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OTHER:</w:t>
            </w:r>
          </w:p>
        </w:tc>
        <w:tc>
          <w:tcPr>
            <w:tcW w:w="7825" w:type="dxa"/>
          </w:tcPr>
          <w:p w:rsidR="00BF5B19" w:rsidRDefault="00BF5B19" w14:paraId="186057B7" w14:textId="77777777"/>
        </w:tc>
      </w:tr>
      <w:tr w:rsidR="00266881" w:rsidTr="00266881" w14:paraId="43C85E45" w14:textId="77777777">
        <w:tc>
          <w:tcPr>
            <w:tcW w:w="11510" w:type="dxa"/>
            <w:gridSpan w:val="2"/>
            <w:shd w:val="clear" w:color="auto" w:fill="000000" w:themeFill="text1"/>
          </w:tcPr>
          <w:p w:rsidR="00266881" w:rsidRDefault="00266881" w14:paraId="1C74B174" w14:textId="77777777"/>
        </w:tc>
      </w:tr>
    </w:tbl>
    <w:p w:rsidR="00D25FB2" w:rsidRDefault="00D25FB2" w14:paraId="45A11100" w14:textId="16B9785B"/>
    <w:sectPr w:rsidR="00D25FB2" w:rsidSect="00C52680">
      <w:type w:val="continuous"/>
      <w:pgSz w:w="12240" w:h="15840" w:orient="portrait"/>
      <w:pgMar w:top="360" w:right="360" w:bottom="360" w:left="36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779C" w:rsidP="003D2792" w:rsidRDefault="00A2779C" w14:paraId="4B01B745" w14:textId="77777777">
      <w:r>
        <w:separator/>
      </w:r>
    </w:p>
  </w:endnote>
  <w:endnote w:type="continuationSeparator" w:id="0">
    <w:p w:rsidR="00A2779C" w:rsidP="003D2792" w:rsidRDefault="00A2779C" w14:paraId="1682E5B2" w14:textId="77777777">
      <w:r>
        <w:continuationSeparator/>
      </w:r>
    </w:p>
  </w:endnote>
  <w:endnote w:type="continuationNotice" w:id="1">
    <w:p w:rsidR="00A2779C" w:rsidRDefault="00A2779C" w14:paraId="7D42CF0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D2792" w:rsidR="003D2792" w:rsidP="003D2792" w:rsidRDefault="00BF5B19" w14:paraId="108A8C54" w14:textId="4FF96C5D">
    <w:pPr>
      <w:pStyle w:val="Footer"/>
    </w:pPr>
    <w:r>
      <w:rPr>
        <w:rFonts w:ascii="Arial" w:hAnsi="Arial" w:cs="Arial"/>
        <w:sz w:val="14"/>
        <w:szCs w:val="14"/>
      </w:rPr>
      <w:t>Project Deliverable Acceptance Form</w:t>
    </w:r>
    <w:r>
      <w:rPr>
        <w:rFonts w:ascii="Arial" w:hAnsi="Arial" w:cs="Arial"/>
        <w:sz w:val="14"/>
        <w:szCs w:val="14"/>
      </w:rPr>
      <w:tab/>
    </w:r>
    <w:r w:rsidRPr="00BF5B19">
      <w:rPr>
        <w:rFonts w:ascii="Arial" w:hAnsi="Arial" w:cs="Arial"/>
        <w:sz w:val="14"/>
        <w:szCs w:val="14"/>
      </w:rPr>
      <w:ptab w:alignment="center" w:relativeTo="margin" w:leader="none"/>
    </w:r>
    <w:r w:rsidRPr="00BF5B19">
      <w:rPr>
        <w:rFonts w:ascii="Arial" w:hAnsi="Arial" w:cs="Arial"/>
        <w:sz w:val="14"/>
        <w:szCs w:val="14"/>
      </w:rPr>
      <w:t xml:space="preserve">Page | </w:t>
    </w:r>
    <w:r w:rsidRPr="00BF5B19">
      <w:rPr>
        <w:rFonts w:ascii="Arial" w:hAnsi="Arial" w:cs="Arial"/>
        <w:sz w:val="14"/>
        <w:szCs w:val="14"/>
      </w:rPr>
      <w:fldChar w:fldCharType="begin"/>
    </w:r>
    <w:r w:rsidRPr="00BF5B19">
      <w:rPr>
        <w:rFonts w:ascii="Arial" w:hAnsi="Arial" w:cs="Arial"/>
        <w:sz w:val="14"/>
        <w:szCs w:val="14"/>
      </w:rPr>
      <w:instrText xml:space="preserve"> PAGE   \* MERGEFORMAT </w:instrText>
    </w:r>
    <w:r w:rsidRPr="00BF5B19">
      <w:rPr>
        <w:rFonts w:ascii="Arial" w:hAnsi="Arial" w:cs="Arial"/>
        <w:sz w:val="14"/>
        <w:szCs w:val="14"/>
      </w:rPr>
      <w:fldChar w:fldCharType="separate"/>
    </w:r>
    <w:r w:rsidRPr="00BF5B19">
      <w:rPr>
        <w:rFonts w:ascii="Arial" w:hAnsi="Arial" w:cs="Arial"/>
        <w:noProof/>
        <w:sz w:val="14"/>
        <w:szCs w:val="14"/>
      </w:rPr>
      <w:t>1</w:t>
    </w:r>
    <w:r w:rsidRPr="00BF5B19">
      <w:rPr>
        <w:rFonts w:ascii="Arial" w:hAnsi="Arial" w:cs="Arial"/>
        <w:noProof/>
        <w:sz w:val="14"/>
        <w:szCs w:val="14"/>
      </w:rPr>
      <w:fldChar w:fldCharType="end"/>
    </w:r>
    <w:r w:rsidRPr="00BF5B19">
      <w:rPr>
        <w:rFonts w:ascii="Arial" w:hAnsi="Arial" w:cs="Arial"/>
        <w:sz w:val="14"/>
        <w:szCs w:val="14"/>
      </w:rPr>
      <w:ptab w:alignment="right" w:relativeTo="margin" w:leader="none"/>
    </w:r>
    <w:r>
      <w:rPr>
        <w:rFonts w:ascii="Arial" w:hAnsi="Arial" w:cs="Arial"/>
        <w:sz w:val="14"/>
        <w:szCs w:val="14"/>
      </w:rPr>
      <w:t>Revision Date: 05/15/25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779C" w:rsidP="003D2792" w:rsidRDefault="00A2779C" w14:paraId="5C7FEDB3" w14:textId="77777777">
      <w:r>
        <w:separator/>
      </w:r>
    </w:p>
  </w:footnote>
  <w:footnote w:type="continuationSeparator" w:id="0">
    <w:p w:rsidR="00A2779C" w:rsidP="003D2792" w:rsidRDefault="00A2779C" w14:paraId="4116AC7E" w14:textId="77777777">
      <w:r>
        <w:continuationSeparator/>
      </w:r>
    </w:p>
  </w:footnote>
  <w:footnote w:type="continuationNotice" w:id="1">
    <w:p w:rsidR="00A2779C" w:rsidRDefault="00A2779C" w14:paraId="58DA00D3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F69D4"/>
    <w:multiLevelType w:val="hybridMultilevel"/>
    <w:tmpl w:val="E8FED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60979"/>
    <w:multiLevelType w:val="hybridMultilevel"/>
    <w:tmpl w:val="0CE29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07FCE"/>
    <w:multiLevelType w:val="hybridMultilevel"/>
    <w:tmpl w:val="D94CD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2408C"/>
    <w:multiLevelType w:val="hybridMultilevel"/>
    <w:tmpl w:val="87FE8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16968">
    <w:abstractNumId w:val="0"/>
  </w:num>
  <w:num w:numId="2" w16cid:durableId="275478806">
    <w:abstractNumId w:val="3"/>
  </w:num>
  <w:num w:numId="3" w16cid:durableId="828711545">
    <w:abstractNumId w:val="2"/>
  </w:num>
  <w:num w:numId="4" w16cid:durableId="1307853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652"/>
    <w:rsid w:val="00014D3D"/>
    <w:rsid w:val="00062F51"/>
    <w:rsid w:val="00063ADF"/>
    <w:rsid w:val="00073BD7"/>
    <w:rsid w:val="000A6417"/>
    <w:rsid w:val="000A765F"/>
    <w:rsid w:val="000B221A"/>
    <w:rsid w:val="000C0973"/>
    <w:rsid w:val="00103B47"/>
    <w:rsid w:val="00114DFC"/>
    <w:rsid w:val="00121CB7"/>
    <w:rsid w:val="00133540"/>
    <w:rsid w:val="00174C29"/>
    <w:rsid w:val="0017644B"/>
    <w:rsid w:val="00182969"/>
    <w:rsid w:val="001D0045"/>
    <w:rsid w:val="001E012D"/>
    <w:rsid w:val="001F512C"/>
    <w:rsid w:val="00234B2A"/>
    <w:rsid w:val="002367DB"/>
    <w:rsid w:val="00236BC4"/>
    <w:rsid w:val="00245DC2"/>
    <w:rsid w:val="00250CB0"/>
    <w:rsid w:val="0025403D"/>
    <w:rsid w:val="00261BD6"/>
    <w:rsid w:val="00266881"/>
    <w:rsid w:val="00272AA0"/>
    <w:rsid w:val="00275FDC"/>
    <w:rsid w:val="002768B3"/>
    <w:rsid w:val="00276CF5"/>
    <w:rsid w:val="002A4F24"/>
    <w:rsid w:val="002C1361"/>
    <w:rsid w:val="002C2A4A"/>
    <w:rsid w:val="002E2455"/>
    <w:rsid w:val="002E6691"/>
    <w:rsid w:val="00302EB9"/>
    <w:rsid w:val="003115AB"/>
    <w:rsid w:val="0031174A"/>
    <w:rsid w:val="0033390C"/>
    <w:rsid w:val="003665DE"/>
    <w:rsid w:val="003765FC"/>
    <w:rsid w:val="00391567"/>
    <w:rsid w:val="003D2640"/>
    <w:rsid w:val="003D2792"/>
    <w:rsid w:val="003D3E3C"/>
    <w:rsid w:val="003F69B0"/>
    <w:rsid w:val="00407459"/>
    <w:rsid w:val="004207E4"/>
    <w:rsid w:val="00436223"/>
    <w:rsid w:val="00444E69"/>
    <w:rsid w:val="00455408"/>
    <w:rsid w:val="00474314"/>
    <w:rsid w:val="004759DC"/>
    <w:rsid w:val="00476F5E"/>
    <w:rsid w:val="004970F8"/>
    <w:rsid w:val="004A12C0"/>
    <w:rsid w:val="004A179A"/>
    <w:rsid w:val="004A1899"/>
    <w:rsid w:val="004C4651"/>
    <w:rsid w:val="004D1DF9"/>
    <w:rsid w:val="004F7106"/>
    <w:rsid w:val="005005F5"/>
    <w:rsid w:val="00510558"/>
    <w:rsid w:val="00520621"/>
    <w:rsid w:val="00530A56"/>
    <w:rsid w:val="00532D61"/>
    <w:rsid w:val="00545ED2"/>
    <w:rsid w:val="00546A9F"/>
    <w:rsid w:val="005526DB"/>
    <w:rsid w:val="00554A3D"/>
    <w:rsid w:val="005649CF"/>
    <w:rsid w:val="00570B2A"/>
    <w:rsid w:val="00581F04"/>
    <w:rsid w:val="00583944"/>
    <w:rsid w:val="005879B3"/>
    <w:rsid w:val="00593053"/>
    <w:rsid w:val="005D02D3"/>
    <w:rsid w:val="005D335B"/>
    <w:rsid w:val="005D4DE5"/>
    <w:rsid w:val="005E1BB2"/>
    <w:rsid w:val="00612BBC"/>
    <w:rsid w:val="00615E9F"/>
    <w:rsid w:val="0061799F"/>
    <w:rsid w:val="00632652"/>
    <w:rsid w:val="00642A1F"/>
    <w:rsid w:val="00642D66"/>
    <w:rsid w:val="006546D1"/>
    <w:rsid w:val="00672D9C"/>
    <w:rsid w:val="00672EBD"/>
    <w:rsid w:val="00676E24"/>
    <w:rsid w:val="00683A0B"/>
    <w:rsid w:val="0068682D"/>
    <w:rsid w:val="006959B7"/>
    <w:rsid w:val="006A16D9"/>
    <w:rsid w:val="006A3707"/>
    <w:rsid w:val="006A562F"/>
    <w:rsid w:val="006B5C03"/>
    <w:rsid w:val="006E38D3"/>
    <w:rsid w:val="00726B5B"/>
    <w:rsid w:val="007577F7"/>
    <w:rsid w:val="007661B2"/>
    <w:rsid w:val="007802D9"/>
    <w:rsid w:val="00785AD2"/>
    <w:rsid w:val="0079200C"/>
    <w:rsid w:val="00796D11"/>
    <w:rsid w:val="007A19D8"/>
    <w:rsid w:val="007A5D91"/>
    <w:rsid w:val="007A7F52"/>
    <w:rsid w:val="007C40E5"/>
    <w:rsid w:val="007D1DE4"/>
    <w:rsid w:val="007D6439"/>
    <w:rsid w:val="007F6282"/>
    <w:rsid w:val="00810BBE"/>
    <w:rsid w:val="00841DCD"/>
    <w:rsid w:val="00846D02"/>
    <w:rsid w:val="008651DD"/>
    <w:rsid w:val="00874BC9"/>
    <w:rsid w:val="00880BF2"/>
    <w:rsid w:val="00882C06"/>
    <w:rsid w:val="00884A33"/>
    <w:rsid w:val="008B5290"/>
    <w:rsid w:val="008B7202"/>
    <w:rsid w:val="008D7F5B"/>
    <w:rsid w:val="008E35B0"/>
    <w:rsid w:val="008F72EA"/>
    <w:rsid w:val="0091626B"/>
    <w:rsid w:val="00921325"/>
    <w:rsid w:val="009515B8"/>
    <w:rsid w:val="00955F76"/>
    <w:rsid w:val="00964869"/>
    <w:rsid w:val="00975555"/>
    <w:rsid w:val="0098253D"/>
    <w:rsid w:val="0098715A"/>
    <w:rsid w:val="009877B4"/>
    <w:rsid w:val="009879B9"/>
    <w:rsid w:val="009B69F1"/>
    <w:rsid w:val="009D340C"/>
    <w:rsid w:val="009D6EAB"/>
    <w:rsid w:val="009E1928"/>
    <w:rsid w:val="009F38C4"/>
    <w:rsid w:val="00A03B51"/>
    <w:rsid w:val="00A22060"/>
    <w:rsid w:val="00A23290"/>
    <w:rsid w:val="00A2779C"/>
    <w:rsid w:val="00A51935"/>
    <w:rsid w:val="00A534DE"/>
    <w:rsid w:val="00A57CAB"/>
    <w:rsid w:val="00A86027"/>
    <w:rsid w:val="00A872FF"/>
    <w:rsid w:val="00A96521"/>
    <w:rsid w:val="00AA1CA7"/>
    <w:rsid w:val="00AB793F"/>
    <w:rsid w:val="00AD0003"/>
    <w:rsid w:val="00AD7D6F"/>
    <w:rsid w:val="00AE55E3"/>
    <w:rsid w:val="00B24E46"/>
    <w:rsid w:val="00B35665"/>
    <w:rsid w:val="00B54218"/>
    <w:rsid w:val="00B62DBA"/>
    <w:rsid w:val="00B77412"/>
    <w:rsid w:val="00B83CD6"/>
    <w:rsid w:val="00B85C7D"/>
    <w:rsid w:val="00B85E9D"/>
    <w:rsid w:val="00B860D4"/>
    <w:rsid w:val="00B92906"/>
    <w:rsid w:val="00B962D1"/>
    <w:rsid w:val="00BB4DE2"/>
    <w:rsid w:val="00BC306C"/>
    <w:rsid w:val="00BF0AD4"/>
    <w:rsid w:val="00BF5B19"/>
    <w:rsid w:val="00C0266E"/>
    <w:rsid w:val="00C07209"/>
    <w:rsid w:val="00C341F6"/>
    <w:rsid w:val="00C4288B"/>
    <w:rsid w:val="00C47362"/>
    <w:rsid w:val="00C52680"/>
    <w:rsid w:val="00C55BD2"/>
    <w:rsid w:val="00C5672C"/>
    <w:rsid w:val="00C659B2"/>
    <w:rsid w:val="00C70F97"/>
    <w:rsid w:val="00C92AA1"/>
    <w:rsid w:val="00C94ECF"/>
    <w:rsid w:val="00CB7135"/>
    <w:rsid w:val="00CC677B"/>
    <w:rsid w:val="00CD2583"/>
    <w:rsid w:val="00CD3BCD"/>
    <w:rsid w:val="00CE2241"/>
    <w:rsid w:val="00CF7049"/>
    <w:rsid w:val="00D169C3"/>
    <w:rsid w:val="00D25FB2"/>
    <w:rsid w:val="00D44CDA"/>
    <w:rsid w:val="00D46C4C"/>
    <w:rsid w:val="00D55495"/>
    <w:rsid w:val="00D605CE"/>
    <w:rsid w:val="00D72C5E"/>
    <w:rsid w:val="00D77E64"/>
    <w:rsid w:val="00D80631"/>
    <w:rsid w:val="00DC4534"/>
    <w:rsid w:val="00DF47E3"/>
    <w:rsid w:val="00DF5A97"/>
    <w:rsid w:val="00E1109C"/>
    <w:rsid w:val="00E37948"/>
    <w:rsid w:val="00E45992"/>
    <w:rsid w:val="00E51A82"/>
    <w:rsid w:val="00E5656F"/>
    <w:rsid w:val="00E63D45"/>
    <w:rsid w:val="00E76D51"/>
    <w:rsid w:val="00E81FD6"/>
    <w:rsid w:val="00E901A4"/>
    <w:rsid w:val="00E96D4E"/>
    <w:rsid w:val="00EC212B"/>
    <w:rsid w:val="00ED75CE"/>
    <w:rsid w:val="00EF0493"/>
    <w:rsid w:val="00F17519"/>
    <w:rsid w:val="00F2680F"/>
    <w:rsid w:val="00F275D5"/>
    <w:rsid w:val="00F31DD0"/>
    <w:rsid w:val="00F3596A"/>
    <w:rsid w:val="00F55A01"/>
    <w:rsid w:val="00F64BEB"/>
    <w:rsid w:val="00F75AF6"/>
    <w:rsid w:val="00FD1152"/>
    <w:rsid w:val="00FE664A"/>
    <w:rsid w:val="00FF24CF"/>
    <w:rsid w:val="00FF4B2B"/>
    <w:rsid w:val="029D06B1"/>
    <w:rsid w:val="039AA856"/>
    <w:rsid w:val="1217660E"/>
    <w:rsid w:val="153A648D"/>
    <w:rsid w:val="1707693B"/>
    <w:rsid w:val="1BAA5DDD"/>
    <w:rsid w:val="2BB253FE"/>
    <w:rsid w:val="2CDA8036"/>
    <w:rsid w:val="33529D39"/>
    <w:rsid w:val="33D59013"/>
    <w:rsid w:val="44A44201"/>
    <w:rsid w:val="55DB0832"/>
    <w:rsid w:val="67AE1DC5"/>
    <w:rsid w:val="72D4788F"/>
    <w:rsid w:val="7452254F"/>
    <w:rsid w:val="76532301"/>
    <w:rsid w:val="79D5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8B76C2"/>
  <w15:docId w15:val="{33E68531-BEEB-4D8E-ADAE-5B6E1B62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76E24"/>
    <w:rPr>
      <w:sz w:val="24"/>
      <w:szCs w:val="24"/>
    </w:rPr>
  </w:style>
  <w:style w:type="paragraph" w:styleId="Heading1">
    <w:name w:val="heading 1"/>
    <w:basedOn w:val="Normal"/>
    <w:next w:val="Normal"/>
    <w:qFormat/>
    <w:rsid w:val="00676E24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676E24"/>
    <w:pPr>
      <w:keepNext/>
      <w:jc w:val="center"/>
      <w:outlineLvl w:val="1"/>
    </w:pPr>
    <w:rPr>
      <w:rFonts w:ascii="Times" w:hAnsi="Times"/>
      <w:b/>
      <w:bCs/>
      <w:smallCaps/>
      <w:color w:val="FFFFFF"/>
    </w:rPr>
  </w:style>
  <w:style w:type="paragraph" w:styleId="Heading3">
    <w:name w:val="heading 3"/>
    <w:basedOn w:val="Normal"/>
    <w:next w:val="Normal"/>
    <w:qFormat/>
    <w:rsid w:val="00676E24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76E24"/>
    <w:pPr>
      <w:keepNext/>
      <w:jc w:val="right"/>
      <w:outlineLvl w:val="3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860D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B860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D279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3D2792"/>
    <w:rPr>
      <w:sz w:val="24"/>
      <w:szCs w:val="24"/>
    </w:rPr>
  </w:style>
  <w:style w:type="paragraph" w:styleId="Footer">
    <w:name w:val="footer"/>
    <w:basedOn w:val="Normal"/>
    <w:link w:val="FooterChar"/>
    <w:rsid w:val="003D279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3D279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1799F"/>
    <w:pPr>
      <w:ind w:left="720"/>
      <w:contextualSpacing/>
    </w:pPr>
  </w:style>
  <w:style w:type="table" w:styleId="TableGrid">
    <w:name w:val="Table Grid"/>
    <w:basedOn w:val="TableNormal"/>
    <w:rsid w:val="00FD115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BF5B1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emf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ITSD%20Customer%20Service%20Request-ITAC%20Request%20(7-09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3B284-9846-4423-8848-1C297405964D}"/>
      </w:docPartPr>
      <w:docPartBody>
        <w:p w:rsidR="00B93248" w:rsidRDefault="0033390C">
          <w:r w:rsidRPr="009E0C3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0C"/>
    <w:rsid w:val="0033390C"/>
    <w:rsid w:val="006B5B8B"/>
    <w:rsid w:val="009515B8"/>
    <w:rsid w:val="00AD0003"/>
    <w:rsid w:val="00B9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76A6C5F8AF4F549060208B5E9D5637">
    <w:name w:val="6B76A6C5F8AF4F549060208B5E9D5637"/>
    <w:rsid w:val="0033390C"/>
  </w:style>
  <w:style w:type="character" w:styleId="PlaceholderText">
    <w:name w:val="Placeholder Text"/>
    <w:basedOn w:val="DefaultParagraphFont"/>
    <w:uiPriority w:val="99"/>
    <w:semiHidden/>
    <w:rsid w:val="0033390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Links xmlns="d3115067-89f0-4f71-aba4-a76ded2b6eea" xsi:nil="true"/>
    <_ApprovalAssignedTo xmlns="d3115067-89f0-4f71-aba4-a76ded2b6eea">
      <UserInfo>
        <DisplayName/>
        <AccountId xsi:nil="true"/>
        <AccountType/>
      </UserInfo>
    </_ApprovalAssignedTo>
    <_ApprovalStatus xmlns="d3115067-89f0-4f71-aba4-a76ded2b6eea">0</_ApprovalStatus>
    <_ApprovalRespondedBy xmlns="d3115067-89f0-4f71-aba4-a76ded2b6eea">
      <UserInfo>
        <DisplayName/>
        <AccountId xsi:nil="true"/>
        <AccountType/>
      </UserInfo>
    </_ApprovalRespondedBy>
    <_ApprovalSentBy xmlns="d3115067-89f0-4f71-aba4-a76ded2b6eea">
      <UserInfo>
        <DisplayName/>
        <AccountId xsi:nil="true"/>
        <AccountType/>
      </UserInfo>
    </_ApprovalSent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1FD193A9015F46AFCA2DFBE6FCE9D8" ma:contentTypeVersion="13" ma:contentTypeDescription="Create a new document." ma:contentTypeScope="" ma:versionID="4f9c89e49cd2981353675e9f225a6e7c">
  <xsd:schema xmlns:xsd="http://www.w3.org/2001/XMLSchema" xmlns:xs="http://www.w3.org/2001/XMLSchema" xmlns:p="http://schemas.microsoft.com/office/2006/metadata/properties" xmlns:ns2="d3115067-89f0-4f71-aba4-a76ded2b6eea" targetNamespace="http://schemas.microsoft.com/office/2006/metadata/properties" ma:root="true" ma:fieldsID="a5e0e50142ab6640afae83cdaf0018a5" ns2:_="">
    <xsd:import namespace="d3115067-89f0-4f71-aba4-a76ded2b6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ink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15067-89f0-4f71-aba4-a76ded2b6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inks" ma:index="16" nillable="true" ma:displayName="Links" ma:format="Dropdown" ma:internalName="Links">
      <xsd:simpleType>
        <xsd:restriction base="dms:Choice">
          <xsd:enumeration value="Yes"/>
          <xsd:enumeration value="Title"/>
          <xsd:enumeration value="No"/>
          <xsd:enumeration value="Version Log"/>
          <xsd:enumeration value="Done"/>
        </xsd:restriction>
      </xsd:simpleType>
    </xsd:element>
    <xsd:element name="_ApprovalAssignedTo" ma:index="17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8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9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0" nillable="true" ma:displayName="Approval status" ma:internalName="_ApprovalStatu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0F58C3-8E70-4073-8127-11A4C36F43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E096BF-FA01-4D83-8250-95DFB367C038}">
  <ds:schemaRefs>
    <ds:schemaRef ds:uri="http://schemas.microsoft.com/office/2006/metadata/properties"/>
    <ds:schemaRef ds:uri="ad95a9ae-1f7a-405b-8fd5-cb47e290fd5d"/>
    <ds:schemaRef ds:uri="d3115067-89f0-4f71-aba4-a76ded2b6eea"/>
  </ds:schemaRefs>
</ds:datastoreItem>
</file>

<file path=customXml/itemProps3.xml><?xml version="1.0" encoding="utf-8"?>
<ds:datastoreItem xmlns:ds="http://schemas.openxmlformats.org/officeDocument/2006/customXml" ds:itemID="{84DBF496-2FA4-499B-AA22-827A766C33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628C63-975E-4E2F-B724-90F44708C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15067-89f0-4f71-aba4-a76ded2b6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ITSD%20Customer%20Service%20Request-ITAC%20Request%20(7-09).dotx</ap:Template>
  <ap:Application>Microsoft Word for the web</ap:Application>
  <ap:DocSecurity>0</ap:DocSecurity>
  <ap:ScaleCrop>false</ap:ScaleCrop>
  <ap:Company>Missouri Department of Health and Senior Services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ITSD Deliverable Acceptance Form</dc:title>
  <dc:creator>PeterPM</dc:creator>
  <cp:lastModifiedBy>Backues, Melissa</cp:lastModifiedBy>
  <cp:revision>4</cp:revision>
  <cp:lastPrinted>2015-12-22T15:18:00Z</cp:lastPrinted>
  <dcterms:created xsi:type="dcterms:W3CDTF">2025-05-19T14:49:00Z</dcterms:created>
  <dcterms:modified xsi:type="dcterms:W3CDTF">2025-05-19T14:53:38Z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0x0101001F1FD193A9015F46AFCA2DFBE6FCE9D8</vt:lpwstr>
  </property>
  <property fmtid="{D5CDD505-2E9C-101B-9397-08002B2CF9AE}" pid="3" name="URL">
    <vt:lpwstr/>
  </property>
  <property fmtid="{D5CDD505-2E9C-101B-9397-08002B2CF9AE}" pid="4" name="_dlc_DocIdItemGuid">
    <vt:lpwstr>696338a9-9105-431e-bbd2-dd59ee668ffb</vt:lpwstr>
  </property>
  <property fmtid="{D5CDD505-2E9C-101B-9397-08002B2CF9AE}" pid="5" name="Keyword">
    <vt:lpwstr>Initiation</vt:lpwstr>
  </property>
  <property fmtid="{D5CDD505-2E9C-101B-9397-08002B2CF9AE}" pid="6" name="Dept./Agency">
    <vt:lpwstr>EPMO</vt:lpwstr>
  </property>
  <property fmtid="{D5CDD505-2E9C-101B-9397-08002B2CF9AE}" pid="7" name="TaxKeyword">
    <vt:lpwstr/>
  </property>
  <property fmtid="{D5CDD505-2E9C-101B-9397-08002B2CF9AE}" pid="8" name="_ExtendedDescription">
    <vt:lpwstr/>
  </property>
</Properties>
</file>