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1"/>
        <w:gridCol w:w="436"/>
        <w:gridCol w:w="628"/>
        <w:gridCol w:w="6241"/>
        <w:gridCol w:w="1339"/>
        <w:gridCol w:w="1345"/>
        <w:gridCol w:w="360"/>
        <w:gridCol w:w="894"/>
        <w:gridCol w:w="2496"/>
      </w:tblGrid>
      <w:tr w:rsidR="00627887" w:rsidTr="00475448">
        <w:trPr>
          <w:gridAfter w:val="2"/>
          <w:wAfter w:w="3438" w:type="dxa"/>
          <w:cantSplit/>
          <w:trHeight w:val="261"/>
        </w:trPr>
        <w:tc>
          <w:tcPr>
            <w:tcW w:w="109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7887" w:rsidRDefault="00BB306E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623780"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7887" w:rsidRDefault="00627887" w:rsidP="00FE1E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STATE OF MISSOURI</w:t>
            </w:r>
          </w:p>
          <w:p w:rsidR="00627887" w:rsidRDefault="00627887" w:rsidP="00FE1E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627887" w:rsidRDefault="00627887" w:rsidP="00FE1EB5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627887" w:rsidRDefault="00627887" w:rsidP="00FE1E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REQUEST FOR PROPOSAL (RFP) LOG</w:t>
            </w:r>
          </w:p>
        </w:tc>
      </w:tr>
      <w:tr w:rsidR="00175045" w:rsidTr="00475448">
        <w:trPr>
          <w:cantSplit/>
          <w:trHeight w:val="432"/>
        </w:trPr>
        <w:tc>
          <w:tcPr>
            <w:tcW w:w="109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045" w:rsidRDefault="00175045">
            <w:pPr>
              <w:rPr>
                <w:rFonts w:ascii="Arial" w:hAnsi="Arial" w:cs="Arial"/>
              </w:rPr>
            </w:pPr>
          </w:p>
        </w:tc>
        <w:tc>
          <w:tcPr>
            <w:tcW w:w="10081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5045" w:rsidRDefault="00175045">
            <w:pPr>
              <w:rPr>
                <w:rFonts w:ascii="Arial" w:hAnsi="Arial" w:cs="Arial"/>
              </w:rPr>
            </w:pP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045" w:rsidRDefault="00175045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175045" w:rsidRPr="00FE1EB5" w:rsidRDefault="00623780" w:rsidP="00627887">
            <w:pPr>
              <w:spacing w:before="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E1EB5">
              <w:rPr>
                <w:rFonts w:ascii="Arial" w:hAnsi="Arial" w:cs="Arial"/>
                <w:b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2"/>
            <w:r w:rsidR="00175045" w:rsidRPr="00FE1EB5">
              <w:rPr>
                <w:rFonts w:ascii="Arial" w:hAnsi="Arial" w:cs="Arial"/>
                <w:b/>
                <w:sz w:val="32"/>
                <w:szCs w:val="32"/>
              </w:rPr>
              <w:instrText xml:space="preserve"> FORMTEXT </w:instrText>
            </w:r>
            <w:r w:rsidRPr="00FE1EB5">
              <w:rPr>
                <w:rFonts w:ascii="Arial" w:hAnsi="Arial" w:cs="Arial"/>
                <w:b/>
                <w:sz w:val="32"/>
                <w:szCs w:val="32"/>
              </w:rPr>
            </w:r>
            <w:r w:rsidRPr="00FE1EB5">
              <w:rPr>
                <w:rFonts w:ascii="Arial" w:hAnsi="Arial" w:cs="Arial"/>
                <w:b/>
                <w:sz w:val="32"/>
                <w:szCs w:val="32"/>
              </w:rPr>
              <w:fldChar w:fldCharType="separate"/>
            </w:r>
            <w:r w:rsidR="00175045" w:rsidRPr="00FE1EB5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175045" w:rsidRPr="00FE1EB5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175045" w:rsidRPr="00FE1EB5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175045" w:rsidRPr="00FE1EB5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="00175045" w:rsidRPr="00FE1EB5">
              <w:rPr>
                <w:rFonts w:ascii="Arial" w:hAnsi="Arial" w:cs="Arial"/>
                <w:b/>
                <w:noProof/>
                <w:sz w:val="32"/>
                <w:szCs w:val="32"/>
              </w:rPr>
              <w:t> </w:t>
            </w:r>
            <w:r w:rsidRPr="00FE1EB5">
              <w:rPr>
                <w:rFonts w:ascii="Arial" w:hAnsi="Arial" w:cs="Arial"/>
                <w:b/>
                <w:sz w:val="32"/>
                <w:szCs w:val="32"/>
              </w:rPr>
              <w:fldChar w:fldCharType="end"/>
            </w:r>
            <w:bookmarkEnd w:id="1"/>
          </w:p>
        </w:tc>
      </w:tr>
      <w:tr w:rsidR="00175045" w:rsidTr="00627887">
        <w:trPr>
          <w:cantSplit/>
          <w:trHeight w:val="539"/>
        </w:trPr>
        <w:tc>
          <w:tcPr>
            <w:tcW w:w="14616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175045" w:rsidRDefault="00175045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p w:rsidR="00175045" w:rsidRPr="00D73953" w:rsidRDefault="00623780" w:rsidP="0062788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739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2" w:name="Text1"/>
            <w:r w:rsidR="00175045" w:rsidRPr="00D739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73953">
              <w:rPr>
                <w:rFonts w:ascii="Arial" w:hAnsi="Arial" w:cs="Arial"/>
                <w:sz w:val="22"/>
                <w:szCs w:val="22"/>
              </w:rPr>
            </w:r>
            <w:r w:rsidRPr="00D739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045" w:rsidRPr="00D739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045" w:rsidRPr="00D739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045" w:rsidRPr="00D739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045" w:rsidRPr="00D739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045" w:rsidRPr="00D739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739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175045" w:rsidTr="00627887">
        <w:trPr>
          <w:cantSplit/>
          <w:trHeight w:val="521"/>
        </w:trPr>
        <w:tc>
          <w:tcPr>
            <w:tcW w:w="1461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75045" w:rsidRDefault="00175045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LOCATION</w:t>
            </w:r>
          </w:p>
          <w:p w:rsidR="00175045" w:rsidRPr="00D73953" w:rsidRDefault="00623780" w:rsidP="0062788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D739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3" w:name="Text3"/>
            <w:r w:rsidR="00175045" w:rsidRPr="00D739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73953">
              <w:rPr>
                <w:rFonts w:ascii="Arial" w:hAnsi="Arial" w:cs="Arial"/>
                <w:sz w:val="22"/>
                <w:szCs w:val="22"/>
              </w:rPr>
            </w:r>
            <w:r w:rsidRPr="00D739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045" w:rsidRPr="00D73953">
              <w:rPr>
                <w:rFonts w:ascii="Arial" w:hAnsi="Arial" w:cs="Arial"/>
                <w:sz w:val="22"/>
                <w:szCs w:val="22"/>
              </w:rPr>
              <w:t> </w:t>
            </w:r>
            <w:r w:rsidR="00175045" w:rsidRPr="00D73953">
              <w:rPr>
                <w:rFonts w:ascii="Arial" w:hAnsi="Arial" w:cs="Arial"/>
                <w:sz w:val="22"/>
                <w:szCs w:val="22"/>
              </w:rPr>
              <w:t> </w:t>
            </w:r>
            <w:r w:rsidR="00175045" w:rsidRPr="00D73953">
              <w:rPr>
                <w:rFonts w:ascii="Arial" w:hAnsi="Arial" w:cs="Arial"/>
                <w:sz w:val="22"/>
                <w:szCs w:val="22"/>
              </w:rPr>
              <w:t> </w:t>
            </w:r>
            <w:r w:rsidR="00175045" w:rsidRPr="00D73953">
              <w:rPr>
                <w:rFonts w:ascii="Arial" w:hAnsi="Arial" w:cs="Arial"/>
                <w:sz w:val="22"/>
                <w:szCs w:val="22"/>
              </w:rPr>
              <w:t> </w:t>
            </w:r>
            <w:r w:rsidR="00175045" w:rsidRPr="00D73953">
              <w:rPr>
                <w:rFonts w:ascii="Arial" w:hAnsi="Arial" w:cs="Arial"/>
                <w:sz w:val="22"/>
                <w:szCs w:val="22"/>
              </w:rPr>
              <w:t> </w:t>
            </w:r>
            <w:r w:rsidRPr="00D739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175045" w:rsidTr="00627887">
        <w:trPr>
          <w:cantSplit/>
          <w:trHeight w:val="260"/>
        </w:trPr>
        <w:tc>
          <w:tcPr>
            <w:tcW w:w="66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175045" w:rsidRDefault="00175045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RFP NO.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175045" w:rsidRDefault="00175045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DATE INITIATED</w:t>
            </w:r>
          </w:p>
        </w:tc>
        <w:tc>
          <w:tcPr>
            <w:tcW w:w="639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175045" w:rsidRDefault="00175045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DESCRIPTION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175045" w:rsidRDefault="00175045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DATE OF A/E ESTIMATE</w:t>
            </w:r>
          </w:p>
        </w:tc>
        <w:tc>
          <w:tcPr>
            <w:tcW w:w="1350" w:type="dxa"/>
            <w:shd w:val="clear" w:color="auto" w:fill="E6E6E6"/>
            <w:vAlign w:val="center"/>
          </w:tcPr>
          <w:p w:rsidR="00175045" w:rsidRDefault="00175045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DATE RESPONDED</w:t>
            </w:r>
          </w:p>
        </w:tc>
        <w:tc>
          <w:tcPr>
            <w:tcW w:w="1260" w:type="dxa"/>
            <w:gridSpan w:val="2"/>
            <w:shd w:val="clear" w:color="auto" w:fill="E6E6E6"/>
            <w:vAlign w:val="center"/>
          </w:tcPr>
          <w:p w:rsidR="00175045" w:rsidRDefault="00175045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DATE ACCEPTED</w:t>
            </w:r>
          </w:p>
        </w:tc>
        <w:tc>
          <w:tcPr>
            <w:tcW w:w="2538" w:type="dxa"/>
            <w:shd w:val="clear" w:color="auto" w:fill="E6E6E6"/>
            <w:vAlign w:val="center"/>
          </w:tcPr>
          <w:p w:rsidR="00175045" w:rsidRDefault="00175045">
            <w:pPr>
              <w:jc w:val="center"/>
              <w:rPr>
                <w:rFonts w:ascii="Arial" w:hAnsi="Arial" w:cs="Arial"/>
                <w:b/>
                <w:bCs/>
                <w:sz w:val="15"/>
              </w:rPr>
            </w:pPr>
            <w:r>
              <w:rPr>
                <w:rFonts w:ascii="Arial" w:hAnsi="Arial" w:cs="Arial"/>
                <w:b/>
                <w:bCs/>
                <w:sz w:val="15"/>
              </w:rPr>
              <w:t>COMMENTS</w:t>
            </w:r>
          </w:p>
        </w:tc>
      </w:tr>
      <w:tr w:rsidR="00175045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" w:name="Text4"/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5" w:name="Text5"/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6390" w:type="dxa"/>
          </w:tcPr>
          <w:p w:rsidR="00175045" w:rsidRPr="00D73953" w:rsidRDefault="00623780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bookmarkStart w:id="6" w:name="Text6"/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623780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0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="00175045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175045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175045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175045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175045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175045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175045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175045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175045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175045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175045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BC42D1" w:rsidTr="00D1009C">
        <w:trPr>
          <w:cantSplit/>
          <w:trHeight w:val="576"/>
        </w:trPr>
        <w:tc>
          <w:tcPr>
            <w:tcW w:w="661" w:type="dxa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BC42D1" w:rsidRPr="00D73953" w:rsidRDefault="00623780" w:rsidP="00D1009C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BC42D1" w:rsidRPr="00D73953" w:rsidRDefault="00623780" w:rsidP="00D1009C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0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BC42D1" w:rsidTr="00D1009C">
        <w:trPr>
          <w:cantSplit/>
          <w:trHeight w:val="576"/>
        </w:trPr>
        <w:tc>
          <w:tcPr>
            <w:tcW w:w="661" w:type="dxa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BC42D1" w:rsidRPr="00D73953" w:rsidRDefault="00623780" w:rsidP="00D1009C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BC42D1" w:rsidRPr="00D73953" w:rsidRDefault="00623780" w:rsidP="00D1009C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0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BC42D1" w:rsidTr="00D1009C">
        <w:trPr>
          <w:cantSplit/>
          <w:trHeight w:val="576"/>
        </w:trPr>
        <w:tc>
          <w:tcPr>
            <w:tcW w:w="661" w:type="dxa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BC42D1" w:rsidRPr="00D73953" w:rsidRDefault="00623780" w:rsidP="00D1009C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BC42D1" w:rsidRPr="00D73953" w:rsidRDefault="00623780" w:rsidP="00D1009C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0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BC42D1" w:rsidTr="00D1009C">
        <w:trPr>
          <w:cantSplit/>
          <w:trHeight w:val="576"/>
        </w:trPr>
        <w:tc>
          <w:tcPr>
            <w:tcW w:w="661" w:type="dxa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BC42D1" w:rsidRPr="00D73953" w:rsidRDefault="00623780" w:rsidP="00D1009C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BC42D1" w:rsidRPr="00D73953" w:rsidRDefault="00623780" w:rsidP="00D1009C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BC42D1" w:rsidRPr="00D73953" w:rsidRDefault="00623780" w:rsidP="00D1009C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0"/>
                    <w:format w:val="M/d/yy"/>
                  </w:textInput>
                </w:ffData>
              </w:fldChar>
            </w:r>
            <w:r w:rsidR="00BC42D1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="00BC42D1" w:rsidRPr="00D73953">
              <w:rPr>
                <w:rFonts w:ascii="Arial" w:hAnsi="Arial" w:cs="Arial"/>
                <w:noProof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175045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175045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175045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175045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627887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627887" w:rsidRPr="00D73953" w:rsidRDefault="00623780" w:rsidP="008C52F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627887" w:rsidRPr="00D73953" w:rsidRDefault="00623780" w:rsidP="008C52F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627887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27887" w:rsidRPr="00D73953" w:rsidRDefault="00623780" w:rsidP="008C52F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27887" w:rsidRPr="00D73953" w:rsidRDefault="00623780" w:rsidP="008C52F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627887" w:rsidRPr="00D73953" w:rsidRDefault="00623780" w:rsidP="008C52F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627887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627887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627887" w:rsidRPr="00D73953" w:rsidRDefault="00623780" w:rsidP="008C52F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627887" w:rsidRPr="00D73953" w:rsidRDefault="00623780" w:rsidP="008C52F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627887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27887" w:rsidRPr="00D73953" w:rsidRDefault="00623780" w:rsidP="008C52F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627887" w:rsidRPr="00D73953" w:rsidRDefault="00623780" w:rsidP="008C52F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627887" w:rsidRPr="00D73953" w:rsidRDefault="00623780" w:rsidP="008C52FB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627887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627887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="00627887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  <w:tr w:rsidR="00175045" w:rsidRPr="00475448" w:rsidTr="00475448">
        <w:trPr>
          <w:cantSplit/>
          <w:trHeight w:val="576"/>
        </w:trPr>
        <w:tc>
          <w:tcPr>
            <w:tcW w:w="661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7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6390" w:type="dxa"/>
          </w:tcPr>
          <w:p w:rsidR="00175045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65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gridSpan w:val="2"/>
            <w:vAlign w:val="center"/>
          </w:tcPr>
          <w:p w:rsidR="00175045" w:rsidRPr="00D73953" w:rsidRDefault="00623780">
            <w:pPr>
              <w:jc w:val="center"/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8" w:type="dxa"/>
          </w:tcPr>
          <w:p w:rsidR="00175045" w:rsidRPr="00D73953" w:rsidRDefault="00623780" w:rsidP="00475448">
            <w:pPr>
              <w:rPr>
                <w:rFonts w:ascii="Arial" w:hAnsi="Arial" w:cs="Arial"/>
              </w:rPr>
            </w:pPr>
            <w:r w:rsidRPr="00D7395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175045" w:rsidRPr="00D73953">
              <w:rPr>
                <w:rFonts w:ascii="Arial" w:hAnsi="Arial" w:cs="Arial"/>
              </w:rPr>
              <w:instrText xml:space="preserve"> FORMTEXT </w:instrText>
            </w:r>
            <w:r w:rsidRPr="00D73953">
              <w:rPr>
                <w:rFonts w:ascii="Arial" w:hAnsi="Arial" w:cs="Arial"/>
              </w:rPr>
            </w:r>
            <w:r w:rsidRPr="00D73953">
              <w:rPr>
                <w:rFonts w:ascii="Arial" w:hAnsi="Arial" w:cs="Arial"/>
              </w:rPr>
              <w:fldChar w:fldCharType="separate"/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="00175045" w:rsidRPr="00D73953">
              <w:rPr>
                <w:rFonts w:ascii="Arial" w:hAnsi="Arial" w:cs="Arial"/>
              </w:rPr>
              <w:t> </w:t>
            </w:r>
            <w:r w:rsidRPr="00D73953">
              <w:rPr>
                <w:rFonts w:ascii="Arial" w:hAnsi="Arial" w:cs="Arial"/>
              </w:rPr>
              <w:fldChar w:fldCharType="end"/>
            </w:r>
          </w:p>
        </w:tc>
      </w:tr>
    </w:tbl>
    <w:p w:rsidR="00175045" w:rsidRPr="00475448" w:rsidRDefault="00475448" w:rsidP="00475448">
      <w:pPr>
        <w:tabs>
          <w:tab w:val="center" w:pos="7200"/>
        </w:tabs>
        <w:spacing w:before="40"/>
        <w:ind w:left="-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="002B7778" w:rsidRPr="00475448">
        <w:rPr>
          <w:rFonts w:ascii="Arial" w:hAnsi="Arial" w:cs="Arial"/>
          <w:sz w:val="16"/>
          <w:szCs w:val="16"/>
        </w:rPr>
        <w:t>0</w:t>
      </w:r>
      <w:r w:rsidR="005F6AA9">
        <w:rPr>
          <w:rFonts w:ascii="Arial" w:hAnsi="Arial" w:cs="Arial"/>
          <w:sz w:val="16"/>
          <w:szCs w:val="16"/>
        </w:rPr>
        <w:t>6</w:t>
      </w:r>
      <w:r w:rsidR="002B7778" w:rsidRPr="00475448">
        <w:rPr>
          <w:rFonts w:ascii="Arial" w:hAnsi="Arial" w:cs="Arial"/>
          <w:sz w:val="16"/>
          <w:szCs w:val="16"/>
        </w:rPr>
        <w:t>/1</w:t>
      </w:r>
      <w:r w:rsidR="005F6AA9">
        <w:rPr>
          <w:rFonts w:ascii="Arial" w:hAnsi="Arial" w:cs="Arial"/>
          <w:sz w:val="16"/>
          <w:szCs w:val="16"/>
        </w:rPr>
        <w:t>6</w:t>
      </w:r>
      <w:r w:rsidR="00175045" w:rsidRPr="00475448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ORIGINAL</w:t>
      </w:r>
      <w:r w:rsidR="00627887" w:rsidRPr="00475448">
        <w:rPr>
          <w:rFonts w:ascii="Arial" w:hAnsi="Arial" w:cs="Arial"/>
          <w:sz w:val="16"/>
          <w:szCs w:val="16"/>
        </w:rPr>
        <w:t xml:space="preserve">:  </w:t>
      </w:r>
      <w:r w:rsidR="00175045" w:rsidRPr="00475448">
        <w:rPr>
          <w:rFonts w:ascii="Arial" w:hAnsi="Arial" w:cs="Arial"/>
          <w:sz w:val="16"/>
          <w:szCs w:val="16"/>
        </w:rPr>
        <w:t>FILE</w:t>
      </w:r>
      <w:r w:rsidR="00D73953" w:rsidRPr="00475448">
        <w:rPr>
          <w:rFonts w:ascii="Arial" w:hAnsi="Arial" w:cs="Arial"/>
          <w:sz w:val="16"/>
          <w:szCs w:val="16"/>
        </w:rPr>
        <w:t>/</w:t>
      </w:r>
      <w:r w:rsidR="00175045" w:rsidRPr="00475448">
        <w:rPr>
          <w:rFonts w:ascii="Arial" w:hAnsi="Arial" w:cs="Arial"/>
          <w:sz w:val="16"/>
          <w:szCs w:val="16"/>
        </w:rPr>
        <w:t>Construction Correspondence</w:t>
      </w:r>
    </w:p>
    <w:sectPr w:rsidR="00175045" w:rsidRPr="00475448" w:rsidSect="00BC42D1">
      <w:pgSz w:w="15840" w:h="12240" w:orient="landscape" w:code="1"/>
      <w:pgMar w:top="360" w:right="720" w:bottom="360" w:left="72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06E"/>
    <w:rsid w:val="00175045"/>
    <w:rsid w:val="002917F6"/>
    <w:rsid w:val="002B7778"/>
    <w:rsid w:val="00393998"/>
    <w:rsid w:val="003A5A52"/>
    <w:rsid w:val="00475448"/>
    <w:rsid w:val="005F6AA9"/>
    <w:rsid w:val="00623780"/>
    <w:rsid w:val="00627887"/>
    <w:rsid w:val="008C52FB"/>
    <w:rsid w:val="00BB306E"/>
    <w:rsid w:val="00BC42D1"/>
    <w:rsid w:val="00D1009C"/>
    <w:rsid w:val="00D73953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337220-183D-4D84-8B86-7A217131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2917F6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2917F6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2917F6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2917F6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2917F6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2917F6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2917F6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2917F6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2917F6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Architect_Engineering%20Forms\RFP%20Lo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RFP Log.dot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Buechler, Michael</dc:creator>
  <cp:keywords/>
  <cp:lastModifiedBy>Buechler, Michael</cp:lastModifiedBy>
  <cp:revision>1</cp:revision>
  <cp:lastPrinted>2003-10-15T19:07:00Z</cp:lastPrinted>
  <dcterms:created xsi:type="dcterms:W3CDTF">2021-07-12T17:39:00Z</dcterms:created>
  <dcterms:modified xsi:type="dcterms:W3CDTF">2021-07-12T17:39:00Z</dcterms:modified>
</cp:coreProperties>
</file>